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D594" w14:textId="77777777" w:rsidR="00635C59" w:rsidRDefault="00635C59" w:rsidP="00635C59">
      <w:pPr>
        <w:jc w:val="center"/>
      </w:pPr>
      <w:r>
        <w:rPr>
          <w:b/>
        </w:rPr>
        <w:t>NEW PATIENT REGISTRATION</w:t>
      </w:r>
    </w:p>
    <w:p w14:paraId="18B742EB" w14:textId="77777777" w:rsidR="00635C59" w:rsidRDefault="00635C59" w:rsidP="00635C59">
      <w:r>
        <w:t xml:space="preserve">Joanne Crenshaw, </w:t>
      </w:r>
      <w:proofErr w:type="gramStart"/>
      <w:r>
        <w:t>M.D</w:t>
      </w:r>
      <w:proofErr w:type="gramEnd"/>
      <w:r>
        <w:tab/>
      </w:r>
      <w:r>
        <w:tab/>
      </w:r>
      <w:r>
        <w:tab/>
      </w:r>
      <w:r>
        <w:tab/>
        <w:t xml:space="preserve">               </w:t>
      </w:r>
      <w:r>
        <w:tab/>
      </w:r>
      <w:r>
        <w:tab/>
      </w:r>
      <w:r>
        <w:tab/>
      </w:r>
      <w:r>
        <w:tab/>
        <w:t>Date: __________</w:t>
      </w:r>
    </w:p>
    <w:p w14:paraId="1F0566BD" w14:textId="5382CD53" w:rsidR="002D254F" w:rsidRDefault="00635C59" w:rsidP="00635C59">
      <w:r>
        <w:t>Shaleen Belani, M.D.</w:t>
      </w:r>
    </w:p>
    <w:p w14:paraId="0C5B0E93" w14:textId="77777777" w:rsidR="00635C59" w:rsidRDefault="00635C59" w:rsidP="00635C59"/>
    <w:p w14:paraId="1C4AC8A3" w14:textId="77777777" w:rsidR="00635C59" w:rsidRDefault="00635C59" w:rsidP="00635C59"/>
    <w:p w14:paraId="7BFFE7A2" w14:textId="77777777" w:rsidR="00635C59" w:rsidRDefault="00635C59" w:rsidP="00635C59">
      <w:r>
        <w:t>Last Name __________________________ First Name ____________________ M.I. ____   Sex: M ___ F ___</w:t>
      </w:r>
    </w:p>
    <w:p w14:paraId="23662A90" w14:textId="77777777" w:rsidR="00635C59" w:rsidRDefault="00635C59" w:rsidP="00635C59">
      <w:r>
        <w:t xml:space="preserve">Social </w:t>
      </w:r>
      <w:proofErr w:type="gramStart"/>
      <w:r>
        <w:t>Security # _</w:t>
      </w:r>
      <w:proofErr w:type="gramEnd"/>
      <w:r>
        <w:t xml:space="preserve">____________ </w:t>
      </w:r>
      <w:r>
        <w:rPr>
          <w:sz w:val="16"/>
          <w:szCs w:val="16"/>
        </w:rPr>
        <w:t xml:space="preserve">(Confidential; for billing purposes </w:t>
      </w:r>
      <w:proofErr w:type="gramStart"/>
      <w:r>
        <w:rPr>
          <w:sz w:val="16"/>
          <w:szCs w:val="16"/>
        </w:rPr>
        <w:t>only)</w:t>
      </w:r>
      <w:r w:rsidR="00233B7B">
        <w:t xml:space="preserve">   </w:t>
      </w:r>
      <w:proofErr w:type="gramEnd"/>
      <w:r w:rsidR="00233B7B">
        <w:t xml:space="preserve"> DOB___________ </w:t>
      </w:r>
      <w:r>
        <w:t xml:space="preserve">Marital status:   </w:t>
      </w:r>
      <w:proofErr w:type="gramStart"/>
      <w:r>
        <w:t>S  M</w:t>
      </w:r>
      <w:proofErr w:type="gramEnd"/>
      <w:r>
        <w:t xml:space="preserve">  </w:t>
      </w:r>
      <w:proofErr w:type="gramStart"/>
      <w:r>
        <w:t>W  D</w:t>
      </w:r>
      <w:proofErr w:type="gramEnd"/>
    </w:p>
    <w:p w14:paraId="217BA1C4" w14:textId="77777777" w:rsidR="00635C59" w:rsidRDefault="00635C59" w:rsidP="00635C59"/>
    <w:p w14:paraId="1EF9B2AC" w14:textId="77777777" w:rsidR="00635C59" w:rsidRDefault="00635C59" w:rsidP="00635C59">
      <w:r>
        <w:t>Street Address: __________________________________ City: _________________ State: _____ Zip: ______</w:t>
      </w:r>
    </w:p>
    <w:p w14:paraId="6C483B7C" w14:textId="77777777" w:rsidR="00635C59" w:rsidRDefault="00635C59" w:rsidP="00635C59">
      <w:r>
        <w:t>Home Phone#: ___________________Work Phone#: ___________________ Cell phone</w:t>
      </w:r>
      <w:proofErr w:type="gramStart"/>
      <w:r>
        <w:t>#:_</w:t>
      </w:r>
      <w:proofErr w:type="gramEnd"/>
      <w:r>
        <w:t>_______________</w:t>
      </w:r>
    </w:p>
    <w:p w14:paraId="2A1EFD6F" w14:textId="77777777" w:rsidR="00635C59" w:rsidRDefault="00635C59" w:rsidP="00635C59">
      <w:r>
        <w:t>Employer: __________________Occupation: _____________</w:t>
      </w:r>
      <w:proofErr w:type="gramStart"/>
      <w:r>
        <w:t>_  May</w:t>
      </w:r>
      <w:proofErr w:type="gramEnd"/>
      <w:r>
        <w:t xml:space="preserve"> we call your place of employment?  Y   N </w:t>
      </w:r>
    </w:p>
    <w:p w14:paraId="01ED48B2" w14:textId="77777777" w:rsidR="00635C59" w:rsidRDefault="00635C59" w:rsidP="00635C59"/>
    <w:p w14:paraId="070A7F14" w14:textId="77777777" w:rsidR="00635C59" w:rsidRDefault="00635C59" w:rsidP="00635C59">
      <w:pPr>
        <w:rPr>
          <w:sz w:val="16"/>
          <w:szCs w:val="16"/>
        </w:rPr>
      </w:pPr>
      <w:r>
        <w:t>Email: ______</w:t>
      </w:r>
      <w:r w:rsidR="00233B7B">
        <w:t>____________________________</w:t>
      </w:r>
      <w:r>
        <w:t xml:space="preserve">_ </w:t>
      </w:r>
      <w:r>
        <w:rPr>
          <w:sz w:val="16"/>
          <w:szCs w:val="16"/>
        </w:rPr>
        <w:t>(Your email gives you access to the patient portal to access/update your medical records.)</w:t>
      </w:r>
    </w:p>
    <w:p w14:paraId="38B9CE67" w14:textId="77777777" w:rsidR="00635C59" w:rsidRDefault="00635C59" w:rsidP="00635C59">
      <w:pPr>
        <w:rPr>
          <w:sz w:val="22"/>
          <w:szCs w:val="22"/>
        </w:rPr>
      </w:pPr>
    </w:p>
    <w:p w14:paraId="4B300F5D" w14:textId="7BF87872" w:rsidR="00635C59" w:rsidRDefault="00C1085F" w:rsidP="00635C59">
      <w:r w:rsidRPr="002219C6">
        <w:rPr>
          <w:b/>
          <w:u w:val="single"/>
        </w:rPr>
        <w:t>LOCAL</w:t>
      </w:r>
      <w:r w:rsidR="00FF678F">
        <w:t xml:space="preserve"> </w:t>
      </w:r>
      <w:r w:rsidR="00635C59">
        <w:t>Pharmacy</w:t>
      </w:r>
      <w:r w:rsidR="00FF678F">
        <w:t xml:space="preserve"> Name: ____________________</w:t>
      </w:r>
      <w:r w:rsidR="00635C59">
        <w:t>____</w:t>
      </w:r>
      <w:proofErr w:type="gramStart"/>
      <w:r w:rsidR="00A94E67">
        <w:t>_  City</w:t>
      </w:r>
      <w:proofErr w:type="gramEnd"/>
      <w:r w:rsidR="00A94E67">
        <w:t>: ______________</w:t>
      </w:r>
      <w:r w:rsidR="00635C59">
        <w:t>__ Phone: _______________</w:t>
      </w:r>
    </w:p>
    <w:p w14:paraId="0DCA380F" w14:textId="77777777" w:rsidR="00635C59" w:rsidRDefault="00635C59" w:rsidP="00635C59"/>
    <w:p w14:paraId="21D53FB0" w14:textId="4E59B770" w:rsidR="00635C59" w:rsidRDefault="00C80F81" w:rsidP="00635C59">
      <w:r>
        <w:t>Primary Care Doctor</w:t>
      </w:r>
      <w:r w:rsidR="00635C59">
        <w:t xml:space="preserve">’s </w:t>
      </w:r>
      <w:r w:rsidR="000D6302" w:rsidRPr="000D6302">
        <w:rPr>
          <w:b/>
          <w:bCs/>
          <w:u w:val="single"/>
        </w:rPr>
        <w:t xml:space="preserve">Full </w:t>
      </w:r>
      <w:r w:rsidR="00635C59" w:rsidRPr="000D6302">
        <w:rPr>
          <w:b/>
          <w:bCs/>
          <w:u w:val="single"/>
        </w:rPr>
        <w:t>Name</w:t>
      </w:r>
      <w:r w:rsidR="00635C59">
        <w:t>//</w:t>
      </w:r>
      <w:r w:rsidR="00635C59" w:rsidRPr="000D6302">
        <w:rPr>
          <w:b/>
          <w:bCs/>
          <w:u w:val="single"/>
        </w:rPr>
        <w:t>Phone</w:t>
      </w:r>
      <w:r w:rsidR="00635C59">
        <w:t>: _____________________________</w:t>
      </w:r>
      <w:r w:rsidR="00A94E67">
        <w:t>_</w:t>
      </w:r>
      <w:r w:rsidR="009E5CB5">
        <w:t>______</w:t>
      </w:r>
      <w:r w:rsidR="00A94E67">
        <w:t>__________________</w:t>
      </w:r>
    </w:p>
    <w:p w14:paraId="0CF90B2C" w14:textId="77777777" w:rsidR="00635C59" w:rsidRDefault="00635C59" w:rsidP="00635C59">
      <w:r>
        <w:t>Referring Provider’s Name/Address/Phone (if different than PCP): ____________</w:t>
      </w:r>
      <w:r w:rsidR="00A94E67">
        <w:t>_______________________</w:t>
      </w:r>
    </w:p>
    <w:p w14:paraId="492E4E5B" w14:textId="1E48A5DE" w:rsidR="00635C59" w:rsidRDefault="000D6302" w:rsidP="00635C59">
      <w:r>
        <w:t>_</w:t>
      </w:r>
    </w:p>
    <w:p w14:paraId="1080DBD1" w14:textId="77777777" w:rsidR="00635C59" w:rsidRDefault="00635C59" w:rsidP="00635C59">
      <w:r>
        <w:rPr>
          <w:b/>
          <w:u w:val="single"/>
        </w:rPr>
        <w:t>Language</w:t>
      </w:r>
      <w:r>
        <w:rPr>
          <w:u w:val="single"/>
        </w:rPr>
        <w:t>:</w:t>
      </w:r>
      <w:r>
        <w:t xml:space="preserve"> English: __</w:t>
      </w:r>
      <w:proofErr w:type="gramStart"/>
      <w:r>
        <w:t>_  Other</w:t>
      </w:r>
      <w:proofErr w:type="gramEnd"/>
      <w:r>
        <w:t>: ___</w:t>
      </w:r>
      <w:r>
        <w:tab/>
      </w:r>
    </w:p>
    <w:p w14:paraId="3A7DA3D6" w14:textId="77777777" w:rsidR="00635C59" w:rsidRDefault="00635C59" w:rsidP="00635C59">
      <w:r>
        <w:rPr>
          <w:b/>
          <w:u w:val="single"/>
        </w:rPr>
        <w:t>Race</w:t>
      </w:r>
      <w:r>
        <w:rPr>
          <w:u w:val="single"/>
        </w:rPr>
        <w:t>:</w:t>
      </w:r>
      <w:r>
        <w:t xml:space="preserve"> </w:t>
      </w:r>
      <w:r>
        <w:tab/>
        <w:t>White __</w:t>
      </w:r>
      <w:proofErr w:type="gramStart"/>
      <w:r>
        <w:t xml:space="preserve">_  </w:t>
      </w:r>
      <w:r>
        <w:tab/>
      </w:r>
      <w:proofErr w:type="gramEnd"/>
      <w:r>
        <w:t xml:space="preserve">Black/African American ___ </w:t>
      </w:r>
      <w:r>
        <w:tab/>
        <w:t xml:space="preserve"> </w:t>
      </w:r>
      <w:r>
        <w:tab/>
      </w:r>
      <w:r>
        <w:tab/>
      </w:r>
      <w:r>
        <w:tab/>
      </w:r>
      <w:proofErr w:type="spellStart"/>
      <w:r>
        <w:t>American</w:t>
      </w:r>
      <w:proofErr w:type="spellEnd"/>
      <w:r>
        <w:t xml:space="preserve"> Indian/Alaska Native ___  </w:t>
      </w:r>
    </w:p>
    <w:p w14:paraId="01032A74" w14:textId="77777777" w:rsidR="00635C59" w:rsidRDefault="00635C59" w:rsidP="00635C59">
      <w:pPr>
        <w:ind w:firstLine="720"/>
      </w:pPr>
      <w:r>
        <w:t>Asian ____</w:t>
      </w:r>
      <w:r>
        <w:tab/>
        <w:t>Native Hawaiia</w:t>
      </w:r>
      <w:r w:rsidR="00A94E67">
        <w:t>n/Other Pacific Islander __</w:t>
      </w:r>
      <w:proofErr w:type="gramStart"/>
      <w:r w:rsidR="00A94E67">
        <w:t xml:space="preserve">_  </w:t>
      </w:r>
      <w:r w:rsidR="00A94E67">
        <w:tab/>
      </w:r>
      <w:proofErr w:type="gramEnd"/>
      <w:r>
        <w:t>Decline response ___</w:t>
      </w:r>
    </w:p>
    <w:p w14:paraId="71805238" w14:textId="77777777" w:rsidR="00635C59" w:rsidRDefault="00635C59" w:rsidP="00635C59"/>
    <w:p w14:paraId="62DF2362" w14:textId="77777777" w:rsidR="00635C59" w:rsidRDefault="00635C59" w:rsidP="00635C59">
      <w:pPr>
        <w:rPr>
          <w:b/>
        </w:rPr>
      </w:pPr>
      <w:r>
        <w:rPr>
          <w:b/>
        </w:rPr>
        <w:t>PRIMARY INSURANCE INFORMATION</w:t>
      </w:r>
    </w:p>
    <w:p w14:paraId="255D4157" w14:textId="30D26BFD" w:rsidR="00635C59" w:rsidRDefault="00635C59" w:rsidP="00635C59">
      <w:r>
        <w:t>Insurance Co. Name</w:t>
      </w:r>
      <w:r w:rsidR="00C97516">
        <w:t>: ___________________</w:t>
      </w:r>
      <w:proofErr w:type="gramStart"/>
      <w:r w:rsidR="00C97516">
        <w:t>_</w:t>
      </w:r>
      <w:r w:rsidR="00E00BA3">
        <w:t xml:space="preserve">  ID</w:t>
      </w:r>
      <w:proofErr w:type="gramEnd"/>
      <w:r>
        <w:t xml:space="preserve"> #: _____________________</w:t>
      </w:r>
      <w:proofErr w:type="gramStart"/>
      <w:r>
        <w:t>_  Gr</w:t>
      </w:r>
      <w:r w:rsidR="00C97516">
        <w:t>oup</w:t>
      </w:r>
      <w:proofErr w:type="gramEnd"/>
      <w:r w:rsidR="00C97516">
        <w:t xml:space="preserve"> </w:t>
      </w:r>
      <w:proofErr w:type="gramStart"/>
      <w:r w:rsidR="00C97516">
        <w:t>#:_</w:t>
      </w:r>
      <w:proofErr w:type="gramEnd"/>
      <w:r w:rsidR="00C97516">
        <w:t>__________</w:t>
      </w:r>
    </w:p>
    <w:p w14:paraId="05A07F2D" w14:textId="77777777" w:rsidR="00635C59" w:rsidRDefault="00635C59" w:rsidP="00635C59">
      <w:r>
        <w:t>Policy holder’s Nam</w:t>
      </w:r>
      <w:r w:rsidR="00C97516">
        <w:t>e: _____________________</w:t>
      </w:r>
      <w:r>
        <w:t>__________</w:t>
      </w:r>
      <w:proofErr w:type="gramStart"/>
      <w:r>
        <w:t>_  Relationship</w:t>
      </w:r>
      <w:proofErr w:type="gramEnd"/>
      <w:r>
        <w:t xml:space="preserve"> to Patient: ___________________</w:t>
      </w:r>
    </w:p>
    <w:p w14:paraId="793B8948" w14:textId="77777777" w:rsidR="00635C59" w:rsidRDefault="00635C59" w:rsidP="00635C59">
      <w:r>
        <w:t>Policy holder’s Social Security # ______________________         DOB___________________</w:t>
      </w:r>
    </w:p>
    <w:p w14:paraId="7C0E883D" w14:textId="77777777" w:rsidR="00635C59" w:rsidRDefault="00635C59" w:rsidP="00635C59">
      <w:r>
        <w:t>Street Address: _______________________</w:t>
      </w:r>
      <w:r w:rsidR="00C97516">
        <w:t>______</w:t>
      </w:r>
      <w:r>
        <w:t>_____ City: _________________ State: _____ Zip: ______</w:t>
      </w:r>
    </w:p>
    <w:p w14:paraId="548D7A61" w14:textId="77777777" w:rsidR="00635C59" w:rsidRDefault="00635C59" w:rsidP="00635C59">
      <w:r>
        <w:t>Ho</w:t>
      </w:r>
      <w:r w:rsidR="00C97516">
        <w:t>me Phone#: ________________</w:t>
      </w:r>
      <w:r>
        <w:t>_</w:t>
      </w:r>
      <w:r w:rsidR="00C97516">
        <w:t>__Work Phone#: _____________</w:t>
      </w:r>
      <w:r>
        <w:t>______ Cell phone</w:t>
      </w:r>
      <w:proofErr w:type="gramStart"/>
      <w:r>
        <w:t>#:_</w:t>
      </w:r>
      <w:proofErr w:type="gramEnd"/>
      <w:r>
        <w:t>_______________</w:t>
      </w:r>
    </w:p>
    <w:p w14:paraId="529CBC92" w14:textId="77777777" w:rsidR="00635C59" w:rsidRDefault="00635C59" w:rsidP="00635C59">
      <w:pPr>
        <w:rPr>
          <w:b/>
        </w:rPr>
      </w:pPr>
    </w:p>
    <w:p w14:paraId="61FB0501" w14:textId="77777777" w:rsidR="00635C59" w:rsidRDefault="00635C59" w:rsidP="00635C59">
      <w:pPr>
        <w:rPr>
          <w:b/>
        </w:rPr>
      </w:pPr>
      <w:r>
        <w:rPr>
          <w:b/>
        </w:rPr>
        <w:t>SECONDARY INSURANCE INFORMATION</w:t>
      </w:r>
    </w:p>
    <w:p w14:paraId="75FBDAA4" w14:textId="05EF323E" w:rsidR="00635C59" w:rsidRDefault="00635C59" w:rsidP="00635C59">
      <w:r>
        <w:t>Insurance Co. Na</w:t>
      </w:r>
      <w:r w:rsidR="00C97516">
        <w:t>me: ______________________</w:t>
      </w:r>
      <w:r>
        <w:t>_</w:t>
      </w:r>
      <w:proofErr w:type="gramStart"/>
      <w:r>
        <w:t xml:space="preserve">_  </w:t>
      </w:r>
      <w:r w:rsidR="00E00BA3">
        <w:t>ID</w:t>
      </w:r>
      <w:proofErr w:type="gramEnd"/>
      <w:r w:rsidR="00C97516">
        <w:t xml:space="preserve"> #: ___________________</w:t>
      </w:r>
      <w:r>
        <w:t xml:space="preserve">Group </w:t>
      </w:r>
      <w:proofErr w:type="gramStart"/>
      <w:r>
        <w:t>#:_</w:t>
      </w:r>
      <w:proofErr w:type="gramEnd"/>
      <w:r>
        <w:t>____________</w:t>
      </w:r>
    </w:p>
    <w:p w14:paraId="59FFB944" w14:textId="77777777" w:rsidR="00635C59" w:rsidRDefault="00635C59" w:rsidP="00635C59">
      <w:r>
        <w:t>Policy holder’s Na</w:t>
      </w:r>
      <w:r w:rsidR="00C97516">
        <w:t>me: ________________________</w:t>
      </w:r>
      <w:r>
        <w:t>_______ Relationship to Patient: ____________________</w:t>
      </w:r>
    </w:p>
    <w:p w14:paraId="427350ED" w14:textId="77777777" w:rsidR="00635C59" w:rsidRDefault="00635C59" w:rsidP="00635C59">
      <w:r>
        <w:t>Policy holder’s Social Security # ______________________         DOB___________________</w:t>
      </w:r>
    </w:p>
    <w:p w14:paraId="5CF46B2A" w14:textId="77777777" w:rsidR="00635C59" w:rsidRDefault="00635C59" w:rsidP="00635C59">
      <w:r>
        <w:t>Street Address: __________</w:t>
      </w:r>
      <w:r w:rsidR="00C97516">
        <w:t>_____________________________ City: _________</w:t>
      </w:r>
      <w:r>
        <w:t>___ State: _____ Zip: ______</w:t>
      </w:r>
    </w:p>
    <w:p w14:paraId="27C006A5" w14:textId="77777777" w:rsidR="00635C59" w:rsidRDefault="00635C59" w:rsidP="00635C59">
      <w:r>
        <w:t>Home</w:t>
      </w:r>
      <w:r w:rsidR="00C97516">
        <w:t xml:space="preserve"> </w:t>
      </w:r>
      <w:proofErr w:type="gramStart"/>
      <w:r w:rsidR="00C97516">
        <w:t>Phone#: __</w:t>
      </w:r>
      <w:proofErr w:type="gramEnd"/>
      <w:r w:rsidR="00C97516">
        <w:t xml:space="preserve">________________Work </w:t>
      </w:r>
      <w:proofErr w:type="gramStart"/>
      <w:r w:rsidR="00C97516">
        <w:t>Phone#:</w:t>
      </w:r>
      <w:proofErr w:type="gramEnd"/>
      <w:r w:rsidR="00C97516">
        <w:t xml:space="preserve"> _________</w:t>
      </w:r>
      <w:r>
        <w:t>__________ Cell phone</w:t>
      </w:r>
      <w:proofErr w:type="gramStart"/>
      <w:r>
        <w:t>#:_</w:t>
      </w:r>
      <w:proofErr w:type="gramEnd"/>
      <w:r>
        <w:t>_______________</w:t>
      </w:r>
    </w:p>
    <w:p w14:paraId="0CCBC05C" w14:textId="77777777" w:rsidR="00635C59" w:rsidRDefault="00635C59" w:rsidP="00635C59"/>
    <w:p w14:paraId="7F9F49C8" w14:textId="77777777" w:rsidR="00635C59" w:rsidRDefault="00635C59" w:rsidP="00635C59">
      <w:r>
        <w:t>Person(s) you would like to authorize to receive/discuss medical information: ___</w:t>
      </w:r>
      <w:r w:rsidR="00C97516">
        <w:t>_______________________</w:t>
      </w:r>
    </w:p>
    <w:p w14:paraId="1CDE7EFC" w14:textId="77777777" w:rsidR="00635C59" w:rsidRDefault="00635C59" w:rsidP="00635C59">
      <w:r>
        <w:t>Person to contact in case of an emergency: _</w:t>
      </w:r>
      <w:r w:rsidR="006A4F38">
        <w:t xml:space="preserve">______________________ </w:t>
      </w:r>
      <w:r w:rsidR="006A4F38">
        <w:tab/>
        <w:t>P</w:t>
      </w:r>
      <w:r w:rsidR="00C97516">
        <w:t>hone#: _____________</w:t>
      </w:r>
      <w:r>
        <w:t>_</w:t>
      </w:r>
      <w:r w:rsidR="00233B7B">
        <w:t>________</w:t>
      </w:r>
      <w:r>
        <w:t xml:space="preserve"> </w:t>
      </w:r>
    </w:p>
    <w:p w14:paraId="1EBA50CE" w14:textId="77777777" w:rsidR="00635C59" w:rsidRDefault="006A4F38" w:rsidP="00635C59">
      <w:r>
        <w:tab/>
      </w:r>
      <w:r>
        <w:tab/>
      </w:r>
      <w:r>
        <w:tab/>
      </w:r>
      <w:r>
        <w:tab/>
      </w:r>
      <w:r>
        <w:tab/>
      </w:r>
      <w:r>
        <w:tab/>
      </w:r>
      <w:r>
        <w:tab/>
      </w:r>
      <w:r>
        <w:tab/>
      </w:r>
      <w:r>
        <w:tab/>
      </w:r>
      <w:r>
        <w:tab/>
        <w:t>Relationship</w:t>
      </w:r>
      <w:r w:rsidR="00233B7B">
        <w:t xml:space="preserve"> ___________________</w:t>
      </w:r>
    </w:p>
    <w:p w14:paraId="6CBABEB5" w14:textId="6375E39F" w:rsidR="00635C59" w:rsidRDefault="00635C59" w:rsidP="00635C59">
      <w:r>
        <w:t xml:space="preserve">I hereby authorize Joanne Crenshaw, MD, PC to apply for benefits on my behalf for services rendered and authorize the release of any information acquired </w:t>
      </w:r>
      <w:proofErr w:type="gramStart"/>
      <w:r>
        <w:t>in the</w:t>
      </w:r>
      <w:r w:rsidR="00B353C9">
        <w:t xml:space="preserve"> </w:t>
      </w:r>
      <w:r>
        <w:t>course of</w:t>
      </w:r>
      <w:proofErr w:type="gramEnd"/>
      <w:r>
        <w:t xml:space="preserve"> my treatment necessary to process insurance claims. I request payment from the above indicated insurance carrier to be made directly to Joanne Crenshaw, MD, PC, realizing that I am responsible for all non-covered charges.  I also realize I am responsible for any other costs incurred while collecting my outstanding balance(s). I acknowledge their notice of privacy practices is available to me upon request. I certify that the information I have reported is correct to the best of my knowledge.  This is to remain in effect indefinitely unless revoked in writing by the undersigned.</w:t>
      </w:r>
    </w:p>
    <w:p w14:paraId="533317B8" w14:textId="77777777" w:rsidR="00635C59" w:rsidRDefault="00635C59" w:rsidP="00635C59">
      <w:pPr>
        <w:rPr>
          <w:b/>
        </w:rPr>
      </w:pPr>
    </w:p>
    <w:p w14:paraId="6A21D252" w14:textId="77777777" w:rsidR="00635C59" w:rsidRPr="00EA37F7" w:rsidRDefault="00635C59" w:rsidP="00EA37F7">
      <w:r>
        <w:rPr>
          <w:b/>
        </w:rPr>
        <w:t>Patient, Parent or Guardian Signature:</w:t>
      </w:r>
      <w:r>
        <w:t xml:space="preserve"> _</w:t>
      </w:r>
      <w:r w:rsidR="00EA37F7">
        <w:t>______________________________</w:t>
      </w:r>
      <w:r>
        <w:t>_________ Date: _________</w:t>
      </w:r>
    </w:p>
    <w:p w14:paraId="2E8E83E2" w14:textId="77777777" w:rsidR="00635C59" w:rsidRDefault="00635C59" w:rsidP="00322EE0">
      <w:pPr>
        <w:jc w:val="center"/>
        <w:rPr>
          <w:rFonts w:eastAsia="Times New Roman"/>
          <w:b/>
          <w:bCs/>
          <w:u w:val="single"/>
        </w:rPr>
      </w:pPr>
    </w:p>
    <w:p w14:paraId="6A6856CF" w14:textId="77777777" w:rsidR="00233B7B" w:rsidRDefault="00233B7B" w:rsidP="00146EB3">
      <w:pPr>
        <w:rPr>
          <w:rFonts w:eastAsia="Times New Roman"/>
          <w:b/>
          <w:bCs/>
          <w:u w:val="single"/>
        </w:rPr>
      </w:pPr>
    </w:p>
    <w:p w14:paraId="4936281A" w14:textId="77777777" w:rsidR="00001EEB" w:rsidRDefault="00001EEB" w:rsidP="00146EB3">
      <w:pPr>
        <w:rPr>
          <w:rFonts w:eastAsia="Times New Roman"/>
          <w:b/>
          <w:bCs/>
          <w:u w:val="single"/>
        </w:rPr>
      </w:pPr>
    </w:p>
    <w:p w14:paraId="3FD733F7" w14:textId="77777777" w:rsidR="00BF0AA1" w:rsidRDefault="006F5A0F" w:rsidP="00322EE0">
      <w:pPr>
        <w:jc w:val="center"/>
        <w:rPr>
          <w:rFonts w:eastAsia="Times New Roman"/>
        </w:rPr>
      </w:pPr>
      <w:r>
        <w:rPr>
          <w:rFonts w:eastAsia="Times New Roman"/>
          <w:b/>
          <w:bCs/>
          <w:u w:val="single"/>
        </w:rPr>
        <w:lastRenderedPageBreak/>
        <w:t>Our Financial Policy</w:t>
      </w:r>
    </w:p>
    <w:p w14:paraId="3DF172BB" w14:textId="77777777" w:rsidR="00BF0AA1" w:rsidRDefault="00BF0AA1" w:rsidP="00BF0AA1">
      <w:pPr>
        <w:rPr>
          <w:rFonts w:eastAsia="Times New Roman"/>
        </w:rPr>
      </w:pPr>
    </w:p>
    <w:p w14:paraId="72CB4E44" w14:textId="77777777" w:rsidR="00BF0AA1" w:rsidRPr="00FA799C" w:rsidRDefault="00BF0AA1" w:rsidP="00BF0AA1">
      <w:pPr>
        <w:rPr>
          <w:rFonts w:eastAsia="Times New Roman"/>
          <w:sz w:val="22"/>
          <w:szCs w:val="22"/>
        </w:rPr>
      </w:pPr>
      <w:r w:rsidRPr="00FA799C">
        <w:rPr>
          <w:rFonts w:eastAsia="Times New Roman"/>
          <w:sz w:val="22"/>
          <w:szCs w:val="22"/>
        </w:rPr>
        <w:t xml:space="preserve">We are committed to providing you with the highest level of service and quality care.  If you have medical insurance, we will strive to help you receive your maximum allowable benefits. </w:t>
      </w:r>
      <w:proofErr w:type="gramStart"/>
      <w:r w:rsidRPr="00FA799C">
        <w:rPr>
          <w:rFonts w:eastAsia="Times New Roman"/>
          <w:sz w:val="22"/>
          <w:szCs w:val="22"/>
        </w:rPr>
        <w:t>In order to</w:t>
      </w:r>
      <w:proofErr w:type="gramEnd"/>
      <w:r w:rsidRPr="00FA799C">
        <w:rPr>
          <w:rFonts w:eastAsia="Times New Roman"/>
          <w:sz w:val="22"/>
          <w:szCs w:val="22"/>
        </w:rPr>
        <w:t xml:space="preserve"> achieve these goals, we need your assistance and understanding of our financial policy.</w:t>
      </w:r>
    </w:p>
    <w:p w14:paraId="7C867AD7" w14:textId="77777777" w:rsidR="00BF0AA1" w:rsidRPr="00FA799C" w:rsidRDefault="00BF0AA1" w:rsidP="00BF0AA1">
      <w:pPr>
        <w:rPr>
          <w:rFonts w:eastAsia="Times New Roman"/>
          <w:sz w:val="22"/>
          <w:szCs w:val="22"/>
        </w:rPr>
      </w:pPr>
    </w:p>
    <w:p w14:paraId="4E2378ED" w14:textId="77777777" w:rsidR="00BF0AA1" w:rsidRPr="00FA799C" w:rsidRDefault="00BF0AA1" w:rsidP="00BF0AA1">
      <w:pPr>
        <w:rPr>
          <w:rFonts w:eastAsia="Times New Roman"/>
          <w:sz w:val="22"/>
          <w:szCs w:val="22"/>
        </w:rPr>
      </w:pPr>
      <w:r w:rsidRPr="00FA799C">
        <w:rPr>
          <w:rFonts w:eastAsia="Times New Roman"/>
          <w:sz w:val="22"/>
          <w:szCs w:val="22"/>
        </w:rPr>
        <w:t>I understand that</w:t>
      </w:r>
      <w:r w:rsidR="00591608">
        <w:rPr>
          <w:rFonts w:eastAsia="Times New Roman"/>
          <w:sz w:val="22"/>
          <w:szCs w:val="22"/>
        </w:rPr>
        <w:t xml:space="preserve"> </w:t>
      </w:r>
      <w:r w:rsidRPr="00FA799C">
        <w:rPr>
          <w:rFonts w:eastAsia="Times New Roman"/>
          <w:sz w:val="22"/>
          <w:szCs w:val="22"/>
        </w:rPr>
        <w:t>Joanne Crenshaw M.D., P.C. does not participate with any vision plans.</w:t>
      </w:r>
    </w:p>
    <w:p w14:paraId="41E2E873" w14:textId="77777777" w:rsidR="00FA799C" w:rsidRPr="00FA799C" w:rsidRDefault="00BF0AA1" w:rsidP="00BF0AA1">
      <w:pPr>
        <w:rPr>
          <w:rFonts w:eastAsia="Times New Roman"/>
          <w:sz w:val="22"/>
          <w:szCs w:val="22"/>
        </w:rPr>
      </w:pPr>
      <w:r w:rsidRPr="00FA799C">
        <w:rPr>
          <w:rFonts w:eastAsia="Times New Roman"/>
          <w:sz w:val="22"/>
          <w:szCs w:val="22"/>
        </w:rPr>
        <w:t xml:space="preserve">      </w:t>
      </w:r>
    </w:p>
    <w:p w14:paraId="38FC6124" w14:textId="77777777" w:rsidR="00BF0AA1" w:rsidRPr="00FA799C" w:rsidRDefault="00BF0AA1" w:rsidP="00FA799C">
      <w:pPr>
        <w:rPr>
          <w:rFonts w:eastAsia="Times New Roman"/>
          <w:sz w:val="22"/>
          <w:szCs w:val="22"/>
        </w:rPr>
      </w:pPr>
      <w:r w:rsidRPr="00FA799C">
        <w:rPr>
          <w:rFonts w:eastAsia="Times New Roman"/>
          <w:sz w:val="22"/>
          <w:szCs w:val="22"/>
        </w:rPr>
        <w:t xml:space="preserve">It is my responsibility to contact and secure from my insurance plan any referrals, pre-certifications or authorizations prior to receiving medical </w:t>
      </w:r>
      <w:r w:rsidR="00F63EDE" w:rsidRPr="00FA799C">
        <w:rPr>
          <w:rFonts w:eastAsia="Times New Roman"/>
          <w:sz w:val="22"/>
          <w:szCs w:val="22"/>
        </w:rPr>
        <w:t xml:space="preserve">services. </w:t>
      </w:r>
      <w:r w:rsidRPr="00FA799C">
        <w:rPr>
          <w:rFonts w:eastAsia="Times New Roman"/>
          <w:sz w:val="22"/>
          <w:szCs w:val="22"/>
        </w:rPr>
        <w:t xml:space="preserve">If a referral is required and I do not bring it with me, </w:t>
      </w:r>
      <w:r w:rsidR="00FA799C" w:rsidRPr="00FA799C">
        <w:rPr>
          <w:rFonts w:eastAsia="Times New Roman"/>
          <w:sz w:val="22"/>
          <w:szCs w:val="22"/>
        </w:rPr>
        <w:t>I will be asked to pay for the visit prior to the exam.</w:t>
      </w:r>
    </w:p>
    <w:p w14:paraId="452761FE" w14:textId="77777777" w:rsidR="00FA799C" w:rsidRPr="00FA799C" w:rsidRDefault="00FA799C" w:rsidP="00BF0AA1">
      <w:pPr>
        <w:rPr>
          <w:rFonts w:eastAsia="Times New Roman"/>
          <w:sz w:val="22"/>
          <w:szCs w:val="22"/>
        </w:rPr>
      </w:pPr>
      <w:r w:rsidRPr="00FA799C">
        <w:rPr>
          <w:rFonts w:eastAsia="Times New Roman"/>
          <w:sz w:val="22"/>
          <w:szCs w:val="22"/>
        </w:rPr>
        <w:t xml:space="preserve">    </w:t>
      </w:r>
    </w:p>
    <w:p w14:paraId="12E724CB" w14:textId="77777777" w:rsidR="00BF0AA1" w:rsidRPr="00FA799C" w:rsidRDefault="00BF0AA1" w:rsidP="00BF0AA1">
      <w:pPr>
        <w:rPr>
          <w:rFonts w:eastAsia="Times New Roman"/>
          <w:sz w:val="22"/>
          <w:szCs w:val="22"/>
        </w:rPr>
      </w:pPr>
      <w:r w:rsidRPr="00FA799C">
        <w:rPr>
          <w:rFonts w:eastAsia="Times New Roman"/>
          <w:sz w:val="22"/>
          <w:szCs w:val="22"/>
        </w:rPr>
        <w:t>All co-pays, coinsurance and deductible charges as well as past due balances, will need to be paid prior to services rendered.  If I have financial difficulty and cannot pay a past due balance, I agree to make payment arrangements by credit card, which will be kept on file and charged at intervals agreed upon by the billing department and myself.</w:t>
      </w:r>
    </w:p>
    <w:p w14:paraId="487B3937" w14:textId="77777777" w:rsidR="00FA799C" w:rsidRPr="00FA799C" w:rsidRDefault="00BF0AA1" w:rsidP="00BF0AA1">
      <w:pPr>
        <w:rPr>
          <w:rFonts w:eastAsia="Times New Roman"/>
          <w:sz w:val="22"/>
          <w:szCs w:val="22"/>
        </w:rPr>
      </w:pPr>
      <w:r w:rsidRPr="00FA799C">
        <w:rPr>
          <w:rFonts w:eastAsia="Times New Roman"/>
          <w:sz w:val="22"/>
          <w:szCs w:val="22"/>
        </w:rPr>
        <w:t>     </w:t>
      </w:r>
    </w:p>
    <w:p w14:paraId="3A4ED909" w14:textId="77777777" w:rsidR="00BF0AA1" w:rsidRPr="00FA799C" w:rsidRDefault="00BF0AA1" w:rsidP="00BF0AA1">
      <w:pPr>
        <w:rPr>
          <w:rFonts w:eastAsia="Times New Roman"/>
          <w:sz w:val="22"/>
          <w:szCs w:val="22"/>
        </w:rPr>
      </w:pPr>
      <w:r w:rsidRPr="00FA799C">
        <w:rPr>
          <w:rFonts w:eastAsia="Times New Roman"/>
          <w:sz w:val="22"/>
          <w:szCs w:val="22"/>
        </w:rPr>
        <w:t xml:space="preserve">Joanne Crenshaw M.D. PC will file for insurance benefits and accept payments per contractual agreements with participating insurance companies. Knowing the terms, limitations and guidelines of my health insurance policy is my responsibility as a patient and I assume all financial responsibility for any charges incurred </w:t>
      </w:r>
      <w:proofErr w:type="gramStart"/>
      <w:r w:rsidRPr="00FA799C">
        <w:rPr>
          <w:rFonts w:eastAsia="Times New Roman"/>
          <w:sz w:val="22"/>
          <w:szCs w:val="22"/>
        </w:rPr>
        <w:t>as a result of</w:t>
      </w:r>
      <w:proofErr w:type="gramEnd"/>
      <w:r w:rsidRPr="00FA799C">
        <w:rPr>
          <w:rFonts w:eastAsia="Times New Roman"/>
          <w:sz w:val="22"/>
          <w:szCs w:val="22"/>
        </w:rPr>
        <w:t xml:space="preserve"> policy termination or coordination of benefits or </w:t>
      </w:r>
      <w:proofErr w:type="gramStart"/>
      <w:r w:rsidRPr="00FA799C">
        <w:rPr>
          <w:rFonts w:eastAsia="Times New Roman"/>
          <w:sz w:val="22"/>
          <w:szCs w:val="22"/>
        </w:rPr>
        <w:t>limitation</w:t>
      </w:r>
      <w:proofErr w:type="gramEnd"/>
      <w:r w:rsidRPr="00FA799C">
        <w:rPr>
          <w:rFonts w:eastAsia="Times New Roman"/>
          <w:sz w:val="22"/>
          <w:szCs w:val="22"/>
        </w:rPr>
        <w:t xml:space="preserve"> otherwise not mentioned that results in nonpayment.</w:t>
      </w:r>
    </w:p>
    <w:p w14:paraId="7DE8F0E1" w14:textId="77777777" w:rsidR="00FA799C" w:rsidRPr="00FA799C" w:rsidRDefault="00BF0AA1" w:rsidP="00BF0AA1">
      <w:pPr>
        <w:rPr>
          <w:rFonts w:eastAsia="Times New Roman"/>
          <w:sz w:val="22"/>
          <w:szCs w:val="22"/>
        </w:rPr>
      </w:pPr>
      <w:r w:rsidRPr="00FA799C">
        <w:rPr>
          <w:rFonts w:eastAsia="Times New Roman"/>
          <w:sz w:val="22"/>
          <w:szCs w:val="22"/>
        </w:rPr>
        <w:t>     </w:t>
      </w:r>
    </w:p>
    <w:p w14:paraId="7716BFB4" w14:textId="2DA58D6C" w:rsidR="005262CA" w:rsidRDefault="00BF0AA1" w:rsidP="005262CA">
      <w:pPr>
        <w:rPr>
          <w:rFonts w:eastAsia="Times New Roman"/>
          <w:sz w:val="22"/>
          <w:szCs w:val="22"/>
        </w:rPr>
      </w:pPr>
      <w:r w:rsidRPr="00FA799C">
        <w:rPr>
          <w:rFonts w:eastAsia="Times New Roman"/>
          <w:sz w:val="22"/>
          <w:szCs w:val="22"/>
        </w:rPr>
        <w:t>Should any balances arise due to insurance copayments, coinsurance, deductibles, insurance denials, termination of coverage, or any other reason, I agree to pay all charges within 60 days of service rendered. Interest of one and a half percent (1.5%) per month, 18% per annum may be charged on all delinquent accounts over 60 days.</w:t>
      </w:r>
      <w:r w:rsidR="005262CA">
        <w:rPr>
          <w:rFonts w:eastAsia="Times New Roman"/>
          <w:sz w:val="22"/>
          <w:szCs w:val="22"/>
        </w:rPr>
        <w:t xml:space="preserve">  </w:t>
      </w:r>
      <w:r w:rsidR="005262CA">
        <w:rPr>
          <w:rFonts w:eastAsia="Times New Roman"/>
        </w:rPr>
        <w:t xml:space="preserve">I agree to pay an additional fee </w:t>
      </w:r>
      <w:r w:rsidR="00E36C60">
        <w:rPr>
          <w:rFonts w:eastAsia="Times New Roman"/>
        </w:rPr>
        <w:t>o</w:t>
      </w:r>
      <w:r w:rsidR="005262CA">
        <w:rPr>
          <w:rFonts w:eastAsia="Times New Roman"/>
        </w:rPr>
        <w:t xml:space="preserve">f 30% if this account is sent to collections.  </w:t>
      </w:r>
      <w:r w:rsidR="005262CA" w:rsidRPr="00C1085F">
        <w:rPr>
          <w:rFonts w:eastAsia="Times New Roman"/>
          <w:b/>
          <w:bCs/>
        </w:rPr>
        <w:t>____</w:t>
      </w:r>
      <w:r w:rsidR="00E36C60" w:rsidRPr="00C1085F">
        <w:rPr>
          <w:rFonts w:eastAsia="Times New Roman"/>
          <w:b/>
          <w:bCs/>
        </w:rPr>
        <w:t xml:space="preserve"> </w:t>
      </w:r>
      <w:r w:rsidR="005262CA" w:rsidRPr="00C1085F">
        <w:rPr>
          <w:rFonts w:eastAsia="Times New Roman"/>
          <w:b/>
          <w:bCs/>
        </w:rPr>
        <w:t>(</w:t>
      </w:r>
      <w:r w:rsidR="00C1085F">
        <w:rPr>
          <w:rFonts w:eastAsia="Times New Roman"/>
          <w:b/>
          <w:bCs/>
        </w:rPr>
        <w:t>PLEASE INITIAL</w:t>
      </w:r>
      <w:r w:rsidR="005262CA" w:rsidRPr="00C1085F">
        <w:rPr>
          <w:rFonts w:eastAsia="Times New Roman"/>
          <w:b/>
          <w:bCs/>
        </w:rPr>
        <w:t>)</w:t>
      </w:r>
    </w:p>
    <w:p w14:paraId="4C685CC1" w14:textId="04F7E00B" w:rsidR="00FA799C" w:rsidRPr="00FA799C" w:rsidRDefault="00FA799C" w:rsidP="00BF0AA1">
      <w:pPr>
        <w:rPr>
          <w:rFonts w:eastAsia="Times New Roman"/>
          <w:sz w:val="22"/>
          <w:szCs w:val="22"/>
        </w:rPr>
      </w:pPr>
    </w:p>
    <w:p w14:paraId="5ABB255D" w14:textId="77777777" w:rsidR="00BF0AA1" w:rsidRPr="00FA799C" w:rsidRDefault="00BF0AA1" w:rsidP="00BF0AA1">
      <w:pPr>
        <w:rPr>
          <w:rFonts w:eastAsia="Times New Roman"/>
          <w:sz w:val="22"/>
          <w:szCs w:val="22"/>
        </w:rPr>
      </w:pPr>
      <w:r w:rsidRPr="00FA799C">
        <w:rPr>
          <w:rFonts w:eastAsia="Times New Roman"/>
          <w:sz w:val="22"/>
          <w:szCs w:val="22"/>
        </w:rPr>
        <w:t xml:space="preserve">There will be a </w:t>
      </w:r>
      <w:r w:rsidR="009E6331" w:rsidRPr="009E6331">
        <w:rPr>
          <w:rFonts w:eastAsia="Times New Roman"/>
          <w:b/>
          <w:sz w:val="22"/>
          <w:szCs w:val="22"/>
        </w:rPr>
        <w:t>$25.00</w:t>
      </w:r>
      <w:r w:rsidR="009E6331">
        <w:rPr>
          <w:rFonts w:eastAsia="Times New Roman"/>
          <w:sz w:val="22"/>
          <w:szCs w:val="22"/>
        </w:rPr>
        <w:t xml:space="preserve"> </w:t>
      </w:r>
      <w:r w:rsidRPr="00FA799C">
        <w:rPr>
          <w:rFonts w:eastAsia="Times New Roman"/>
          <w:sz w:val="22"/>
          <w:szCs w:val="22"/>
        </w:rPr>
        <w:t>charge for medical records or any forms which need to be filled out by the physician.</w:t>
      </w:r>
    </w:p>
    <w:p w14:paraId="5895450A" w14:textId="77777777" w:rsidR="00FA799C" w:rsidRPr="00FA799C" w:rsidRDefault="00BF0AA1" w:rsidP="00BF0AA1">
      <w:pPr>
        <w:rPr>
          <w:rFonts w:eastAsia="Times New Roman"/>
          <w:sz w:val="22"/>
          <w:szCs w:val="22"/>
        </w:rPr>
      </w:pPr>
      <w:r w:rsidRPr="00FA799C">
        <w:rPr>
          <w:rFonts w:eastAsia="Times New Roman"/>
          <w:sz w:val="22"/>
          <w:szCs w:val="22"/>
        </w:rPr>
        <w:t>     </w:t>
      </w:r>
    </w:p>
    <w:p w14:paraId="71866BD1" w14:textId="77777777" w:rsidR="00BF0AA1" w:rsidRPr="00FA799C" w:rsidRDefault="00BF0AA1" w:rsidP="00BF0AA1">
      <w:pPr>
        <w:rPr>
          <w:rFonts w:eastAsia="Times New Roman"/>
          <w:sz w:val="22"/>
          <w:szCs w:val="22"/>
        </w:rPr>
      </w:pPr>
      <w:r w:rsidRPr="00FA799C">
        <w:rPr>
          <w:rFonts w:eastAsia="Times New Roman"/>
          <w:sz w:val="22"/>
          <w:szCs w:val="22"/>
        </w:rPr>
        <w:t xml:space="preserve">There will be a </w:t>
      </w:r>
      <w:r w:rsidRPr="00FA799C">
        <w:rPr>
          <w:rFonts w:eastAsia="Times New Roman"/>
          <w:b/>
          <w:sz w:val="22"/>
          <w:szCs w:val="22"/>
        </w:rPr>
        <w:t>$75</w:t>
      </w:r>
      <w:r w:rsidR="00FA799C">
        <w:rPr>
          <w:rFonts w:eastAsia="Times New Roman"/>
          <w:b/>
          <w:sz w:val="22"/>
          <w:szCs w:val="22"/>
        </w:rPr>
        <w:t>.00</w:t>
      </w:r>
      <w:r w:rsidR="00FF678F">
        <w:rPr>
          <w:rFonts w:eastAsia="Times New Roman"/>
          <w:b/>
          <w:sz w:val="22"/>
          <w:szCs w:val="22"/>
        </w:rPr>
        <w:t xml:space="preserve"> </w:t>
      </w:r>
      <w:r w:rsidRPr="000152FA">
        <w:rPr>
          <w:rFonts w:eastAsia="Times New Roman"/>
          <w:sz w:val="22"/>
          <w:szCs w:val="22"/>
        </w:rPr>
        <w:t xml:space="preserve">fee for missed </w:t>
      </w:r>
      <w:r w:rsidR="00FF678F">
        <w:rPr>
          <w:rFonts w:eastAsia="Times New Roman"/>
          <w:sz w:val="22"/>
          <w:szCs w:val="22"/>
        </w:rPr>
        <w:t>appointments not canceled</w:t>
      </w:r>
      <w:r w:rsidR="002D2EBB">
        <w:rPr>
          <w:rFonts w:eastAsia="Times New Roman"/>
          <w:sz w:val="22"/>
          <w:szCs w:val="22"/>
        </w:rPr>
        <w:t xml:space="preserve"> or changed</w:t>
      </w:r>
      <w:r w:rsidR="00FF678F">
        <w:rPr>
          <w:rFonts w:eastAsia="Times New Roman"/>
          <w:sz w:val="22"/>
          <w:szCs w:val="22"/>
        </w:rPr>
        <w:t xml:space="preserve"> </w:t>
      </w:r>
      <w:r w:rsidR="00FF678F" w:rsidRPr="002D2EBB">
        <w:rPr>
          <w:rFonts w:eastAsia="Times New Roman"/>
          <w:b/>
          <w:sz w:val="22"/>
          <w:szCs w:val="22"/>
        </w:rPr>
        <w:t xml:space="preserve">48 </w:t>
      </w:r>
      <w:r w:rsidR="002D2EBB" w:rsidRPr="002D2EBB">
        <w:rPr>
          <w:rFonts w:eastAsia="Times New Roman"/>
          <w:b/>
          <w:sz w:val="22"/>
          <w:szCs w:val="22"/>
        </w:rPr>
        <w:t xml:space="preserve">business </w:t>
      </w:r>
      <w:r w:rsidRPr="002D2EBB">
        <w:rPr>
          <w:rFonts w:eastAsia="Times New Roman"/>
          <w:b/>
          <w:sz w:val="22"/>
          <w:szCs w:val="22"/>
        </w:rPr>
        <w:t>hours</w:t>
      </w:r>
      <w:r w:rsidRPr="000152FA">
        <w:rPr>
          <w:rFonts w:eastAsia="Times New Roman"/>
          <w:sz w:val="22"/>
          <w:szCs w:val="22"/>
        </w:rPr>
        <w:t xml:space="preserve"> prior</w:t>
      </w:r>
      <w:r w:rsidRPr="00FA799C">
        <w:rPr>
          <w:rFonts w:eastAsia="Times New Roman"/>
          <w:sz w:val="22"/>
          <w:szCs w:val="22"/>
        </w:rPr>
        <w:t xml:space="preserve"> to the scheduled appointment and a </w:t>
      </w:r>
      <w:r w:rsidRPr="00FA799C">
        <w:rPr>
          <w:rFonts w:eastAsia="Times New Roman"/>
          <w:b/>
          <w:sz w:val="22"/>
          <w:szCs w:val="22"/>
        </w:rPr>
        <w:t>$250</w:t>
      </w:r>
      <w:r w:rsidR="00FA799C" w:rsidRPr="00FA799C">
        <w:rPr>
          <w:rFonts w:eastAsia="Times New Roman"/>
          <w:b/>
          <w:sz w:val="22"/>
          <w:szCs w:val="22"/>
        </w:rPr>
        <w:t>.00</w:t>
      </w:r>
      <w:r w:rsidRPr="00FA799C">
        <w:rPr>
          <w:rFonts w:eastAsia="Times New Roman"/>
          <w:sz w:val="22"/>
          <w:szCs w:val="22"/>
        </w:rPr>
        <w:t xml:space="preserve"> fee for any procedures not canceled three days prior to the scheduled procedure.  Legitimate emergencies will be taken into consideration.</w:t>
      </w:r>
    </w:p>
    <w:p w14:paraId="4CE3334D" w14:textId="77777777" w:rsidR="00FA799C" w:rsidRPr="00FA799C" w:rsidRDefault="00BF0AA1" w:rsidP="00BF0AA1">
      <w:pPr>
        <w:rPr>
          <w:rFonts w:eastAsia="Times New Roman"/>
          <w:sz w:val="22"/>
          <w:szCs w:val="22"/>
        </w:rPr>
      </w:pPr>
      <w:r w:rsidRPr="00FA799C">
        <w:rPr>
          <w:rFonts w:eastAsia="Times New Roman"/>
          <w:sz w:val="22"/>
          <w:szCs w:val="22"/>
        </w:rPr>
        <w:t>     </w:t>
      </w:r>
    </w:p>
    <w:p w14:paraId="4333ECE9" w14:textId="77777777" w:rsidR="00BF0AA1" w:rsidRPr="00FA799C" w:rsidRDefault="00322EE0" w:rsidP="00BF0AA1">
      <w:pPr>
        <w:rPr>
          <w:rFonts w:eastAsia="Times New Roman"/>
          <w:sz w:val="22"/>
          <w:szCs w:val="22"/>
        </w:rPr>
      </w:pPr>
      <w:r>
        <w:rPr>
          <w:rFonts w:eastAsia="Times New Roman"/>
          <w:sz w:val="22"/>
          <w:szCs w:val="22"/>
        </w:rPr>
        <w:t>If for any reason a</w:t>
      </w:r>
      <w:r w:rsidR="00BF0AA1" w:rsidRPr="00FA799C">
        <w:rPr>
          <w:rFonts w:eastAsia="Times New Roman"/>
          <w:sz w:val="22"/>
          <w:szCs w:val="22"/>
        </w:rPr>
        <w:t xml:space="preserve"> check is returned </w:t>
      </w:r>
      <w:proofErr w:type="gramStart"/>
      <w:r w:rsidR="00BF0AA1" w:rsidRPr="00FA799C">
        <w:rPr>
          <w:rFonts w:eastAsia="Times New Roman"/>
          <w:sz w:val="22"/>
          <w:szCs w:val="22"/>
        </w:rPr>
        <w:t>on</w:t>
      </w:r>
      <w:proofErr w:type="gramEnd"/>
      <w:r w:rsidR="00BF0AA1" w:rsidRPr="00FA799C">
        <w:rPr>
          <w:rFonts w:eastAsia="Times New Roman"/>
          <w:sz w:val="22"/>
          <w:szCs w:val="22"/>
        </w:rPr>
        <w:t xml:space="preserve"> my account, I will be </w:t>
      </w:r>
      <w:r w:rsidR="000A3C09" w:rsidRPr="00FA799C">
        <w:rPr>
          <w:rFonts w:eastAsia="Times New Roman"/>
          <w:sz w:val="22"/>
          <w:szCs w:val="22"/>
        </w:rPr>
        <w:t xml:space="preserve">responsible for a </w:t>
      </w:r>
      <w:r w:rsidR="000A3C09" w:rsidRPr="00FA799C">
        <w:rPr>
          <w:rFonts w:eastAsia="Times New Roman"/>
          <w:b/>
          <w:sz w:val="22"/>
          <w:szCs w:val="22"/>
        </w:rPr>
        <w:t>$35</w:t>
      </w:r>
      <w:r w:rsidR="00FA799C" w:rsidRPr="00FA799C">
        <w:rPr>
          <w:rFonts w:eastAsia="Times New Roman"/>
          <w:b/>
          <w:sz w:val="22"/>
          <w:szCs w:val="22"/>
        </w:rPr>
        <w:t>.00</w:t>
      </w:r>
      <w:r w:rsidR="00BF0AA1" w:rsidRPr="00FA799C">
        <w:rPr>
          <w:rFonts w:eastAsia="Times New Roman"/>
          <w:sz w:val="22"/>
          <w:szCs w:val="22"/>
        </w:rPr>
        <w:t xml:space="preserve"> returned check fee in addition to the original fees for services.</w:t>
      </w:r>
    </w:p>
    <w:p w14:paraId="3ED70F20" w14:textId="6FC2694D" w:rsidR="00CD6F14" w:rsidRPr="00FA799C" w:rsidRDefault="00BF0AA1" w:rsidP="00322EE0">
      <w:pPr>
        <w:rPr>
          <w:rFonts w:eastAsia="Times New Roman"/>
          <w:sz w:val="22"/>
          <w:szCs w:val="22"/>
        </w:rPr>
      </w:pPr>
      <w:r w:rsidRPr="00FA799C">
        <w:rPr>
          <w:rFonts w:eastAsia="Times New Roman"/>
          <w:sz w:val="22"/>
          <w:szCs w:val="22"/>
        </w:rPr>
        <w:t>     </w:t>
      </w:r>
    </w:p>
    <w:p w14:paraId="1F02FAE3" w14:textId="2B996AC8" w:rsidR="00322EE0" w:rsidRPr="00322EE0" w:rsidRDefault="00322EE0" w:rsidP="00322EE0">
      <w:pPr>
        <w:autoSpaceDE w:val="0"/>
        <w:autoSpaceDN w:val="0"/>
        <w:adjustRightInd w:val="0"/>
        <w:rPr>
          <w:color w:val="000000"/>
          <w:sz w:val="22"/>
          <w:szCs w:val="22"/>
        </w:rPr>
      </w:pPr>
      <w:r w:rsidRPr="00322EE0">
        <w:rPr>
          <w:b/>
          <w:color w:val="000000"/>
          <w:sz w:val="22"/>
          <w:szCs w:val="22"/>
        </w:rPr>
        <w:t>IMPORTANT PAYMENT INFORMATION ABO</w:t>
      </w:r>
      <w:r>
        <w:rPr>
          <w:b/>
          <w:color w:val="000000"/>
          <w:sz w:val="22"/>
          <w:szCs w:val="22"/>
        </w:rPr>
        <w:t>U</w:t>
      </w:r>
      <w:r w:rsidRPr="00322EE0">
        <w:rPr>
          <w:b/>
          <w:color w:val="000000"/>
          <w:sz w:val="22"/>
          <w:szCs w:val="22"/>
        </w:rPr>
        <w:t xml:space="preserve">T </w:t>
      </w:r>
      <w:r w:rsidRPr="004F71B1">
        <w:rPr>
          <w:b/>
          <w:color w:val="000000"/>
          <w:sz w:val="28"/>
          <w:szCs w:val="28"/>
          <w:u w:val="single"/>
        </w:rPr>
        <w:t>REFRACTIONS</w:t>
      </w:r>
      <w:r>
        <w:rPr>
          <w:color w:val="000000"/>
          <w:sz w:val="22"/>
          <w:szCs w:val="22"/>
        </w:rPr>
        <w:t xml:space="preserve">: </w:t>
      </w:r>
      <w:r w:rsidRPr="00322EE0">
        <w:rPr>
          <w:color w:val="000000"/>
          <w:sz w:val="22"/>
          <w:szCs w:val="22"/>
        </w:rPr>
        <w:t xml:space="preserve">A refraction is the process of determining the eye’s refractive error. </w:t>
      </w:r>
      <w:r w:rsidRPr="004F71B1">
        <w:rPr>
          <w:b/>
          <w:bCs/>
          <w:color w:val="000000"/>
          <w:sz w:val="28"/>
          <w:szCs w:val="28"/>
          <w:u w:val="single"/>
        </w:rPr>
        <w:t>It is an essential part of an eye examination and necessary to write a prescription for glasses or contact lenses</w:t>
      </w:r>
      <w:r w:rsidRPr="004F71B1">
        <w:rPr>
          <w:color w:val="000000"/>
          <w:sz w:val="28"/>
          <w:szCs w:val="28"/>
          <w:u w:val="single"/>
        </w:rPr>
        <w:t>.</w:t>
      </w:r>
      <w:r w:rsidRPr="00322EE0">
        <w:rPr>
          <w:color w:val="000000"/>
          <w:sz w:val="22"/>
          <w:szCs w:val="22"/>
        </w:rPr>
        <w:t xml:space="preserve"> However, it is considered </w:t>
      </w:r>
      <w:r w:rsidRPr="004F71B1">
        <w:rPr>
          <w:color w:val="000000"/>
          <w:sz w:val="28"/>
          <w:szCs w:val="28"/>
        </w:rPr>
        <w:t xml:space="preserve">a </w:t>
      </w:r>
      <w:r w:rsidRPr="004F71B1">
        <w:rPr>
          <w:b/>
          <w:bCs/>
          <w:color w:val="000000"/>
          <w:sz w:val="28"/>
          <w:szCs w:val="28"/>
          <w:u w:val="single"/>
        </w:rPr>
        <w:t>non-covered</w:t>
      </w:r>
      <w:r w:rsidRPr="00322EE0">
        <w:rPr>
          <w:b/>
          <w:bCs/>
          <w:color w:val="000000"/>
          <w:sz w:val="22"/>
          <w:szCs w:val="22"/>
        </w:rPr>
        <w:t xml:space="preserve"> </w:t>
      </w:r>
      <w:r w:rsidRPr="00322EE0">
        <w:rPr>
          <w:color w:val="000000"/>
          <w:sz w:val="22"/>
          <w:szCs w:val="22"/>
        </w:rPr>
        <w:t xml:space="preserve">service by insurance companies; thus, it becomes the responsibility of the patient to pay for the refraction portion of the exam. Our fee for the refraction is </w:t>
      </w:r>
      <w:r w:rsidRPr="004F71B1">
        <w:rPr>
          <w:b/>
          <w:bCs/>
          <w:color w:val="000000"/>
          <w:sz w:val="28"/>
          <w:szCs w:val="28"/>
          <w:u w:val="single"/>
        </w:rPr>
        <w:t>$65.00</w:t>
      </w:r>
      <w:r w:rsidRPr="00322EE0">
        <w:rPr>
          <w:b/>
          <w:bCs/>
          <w:color w:val="000000"/>
          <w:sz w:val="22"/>
          <w:szCs w:val="22"/>
        </w:rPr>
        <w:t xml:space="preserve"> </w:t>
      </w:r>
      <w:r w:rsidRPr="00322EE0">
        <w:rPr>
          <w:color w:val="000000"/>
          <w:sz w:val="22"/>
          <w:szCs w:val="22"/>
        </w:rPr>
        <w:t xml:space="preserve">and is collected at the time of your visit, in addition to any co-payments or deductible due for the medical portion of your exam. If your insurance company pays for the refraction, you will be refunded. </w:t>
      </w:r>
    </w:p>
    <w:p w14:paraId="505F8A51" w14:textId="77777777" w:rsidR="00322EE0" w:rsidRDefault="00322EE0" w:rsidP="00322EE0">
      <w:pPr>
        <w:autoSpaceDE w:val="0"/>
        <w:autoSpaceDN w:val="0"/>
        <w:adjustRightInd w:val="0"/>
        <w:rPr>
          <w:b/>
          <w:bCs/>
          <w:color w:val="000000"/>
          <w:sz w:val="22"/>
          <w:szCs w:val="22"/>
        </w:rPr>
      </w:pPr>
      <w:r w:rsidRPr="004D2D5E">
        <w:rPr>
          <w:bCs/>
          <w:color w:val="000000"/>
          <w:sz w:val="36"/>
          <w:szCs w:val="36"/>
        </w:rPr>
        <w:t></w:t>
      </w:r>
      <w:r w:rsidRPr="00094F4B">
        <w:rPr>
          <w:b/>
          <w:color w:val="000000"/>
          <w:sz w:val="22"/>
          <w:szCs w:val="22"/>
        </w:rPr>
        <w:t xml:space="preserve"> </w:t>
      </w:r>
      <w:proofErr w:type="gramStart"/>
      <w:r w:rsidRPr="00094F4B">
        <w:rPr>
          <w:b/>
          <w:color w:val="000000"/>
          <w:sz w:val="22"/>
          <w:szCs w:val="22"/>
        </w:rPr>
        <w:t>YES</w:t>
      </w:r>
      <w:proofErr w:type="gramEnd"/>
      <w:r w:rsidRPr="00322EE0">
        <w:rPr>
          <w:color w:val="000000"/>
          <w:sz w:val="22"/>
          <w:szCs w:val="22"/>
        </w:rPr>
        <w:t xml:space="preserve"> </w:t>
      </w:r>
      <w:r w:rsidRPr="00C1085F">
        <w:rPr>
          <w:b/>
          <w:bCs/>
          <w:color w:val="000000"/>
          <w:sz w:val="22"/>
          <w:szCs w:val="22"/>
        </w:rPr>
        <w:t xml:space="preserve">I accept full financial responsibility for the cost of this service. The co-payment and deductible are separate from and not included in the refraction fee. </w:t>
      </w:r>
    </w:p>
    <w:p w14:paraId="49402964" w14:textId="79AAFB93" w:rsidR="00146EB3" w:rsidRPr="00146EB3" w:rsidRDefault="00146EB3" w:rsidP="00322EE0">
      <w:pPr>
        <w:autoSpaceDE w:val="0"/>
        <w:autoSpaceDN w:val="0"/>
        <w:adjustRightInd w:val="0"/>
        <w:rPr>
          <w:b/>
          <w:bCs/>
          <w:color w:val="000000"/>
          <w:sz w:val="32"/>
          <w:szCs w:val="32"/>
        </w:rPr>
      </w:pPr>
      <w:r w:rsidRPr="00146EB3">
        <w:rPr>
          <w:b/>
          <w:bCs/>
          <w:color w:val="000000"/>
          <w:sz w:val="32"/>
          <w:szCs w:val="32"/>
        </w:rPr>
        <w:t>OR</w:t>
      </w:r>
    </w:p>
    <w:p w14:paraId="7C4A1393" w14:textId="77777777" w:rsidR="00322EE0" w:rsidRPr="00C1085F" w:rsidRDefault="00322EE0" w:rsidP="00322EE0">
      <w:pPr>
        <w:autoSpaceDE w:val="0"/>
        <w:autoSpaceDN w:val="0"/>
        <w:adjustRightInd w:val="0"/>
        <w:rPr>
          <w:b/>
          <w:bCs/>
          <w:color w:val="000000"/>
          <w:sz w:val="22"/>
          <w:szCs w:val="22"/>
        </w:rPr>
      </w:pPr>
      <w:r w:rsidRPr="004D2D5E">
        <w:rPr>
          <w:b/>
          <w:bCs/>
          <w:color w:val="000000"/>
          <w:sz w:val="36"/>
          <w:szCs w:val="36"/>
        </w:rPr>
        <w:t></w:t>
      </w:r>
      <w:r w:rsidRPr="00C1085F">
        <w:rPr>
          <w:b/>
          <w:bCs/>
          <w:color w:val="000000"/>
          <w:sz w:val="22"/>
          <w:szCs w:val="22"/>
        </w:rPr>
        <w:t xml:space="preserve"> </w:t>
      </w:r>
      <w:proofErr w:type="gramStart"/>
      <w:r w:rsidRPr="00C1085F">
        <w:rPr>
          <w:b/>
          <w:bCs/>
          <w:color w:val="000000"/>
          <w:sz w:val="22"/>
          <w:szCs w:val="22"/>
        </w:rPr>
        <w:t>NO</w:t>
      </w:r>
      <w:proofErr w:type="gramEnd"/>
      <w:r w:rsidRPr="00C1085F">
        <w:rPr>
          <w:b/>
          <w:bCs/>
          <w:color w:val="000000"/>
          <w:sz w:val="22"/>
          <w:szCs w:val="22"/>
        </w:rPr>
        <w:t xml:space="preserve"> </w:t>
      </w:r>
      <w:r w:rsidR="00AF2E46" w:rsidRPr="00C1085F">
        <w:rPr>
          <w:b/>
          <w:bCs/>
          <w:color w:val="000000"/>
          <w:sz w:val="22"/>
          <w:szCs w:val="22"/>
        </w:rPr>
        <w:t xml:space="preserve">I do not want a refraction </w:t>
      </w:r>
      <w:r w:rsidRPr="00C1085F">
        <w:rPr>
          <w:b/>
          <w:bCs/>
          <w:color w:val="000000"/>
          <w:sz w:val="22"/>
          <w:szCs w:val="22"/>
        </w:rPr>
        <w:t xml:space="preserve">even if it is needed. I understand that I will not receive a prescription for my glasses or contact lenses. </w:t>
      </w:r>
    </w:p>
    <w:p w14:paraId="40DDD98D" w14:textId="77777777" w:rsidR="00322EE0" w:rsidRDefault="00322EE0" w:rsidP="00322EE0">
      <w:pPr>
        <w:autoSpaceDE w:val="0"/>
        <w:autoSpaceDN w:val="0"/>
        <w:adjustRightInd w:val="0"/>
        <w:rPr>
          <w:color w:val="000000"/>
          <w:sz w:val="22"/>
          <w:szCs w:val="22"/>
        </w:rPr>
      </w:pPr>
    </w:p>
    <w:p w14:paraId="6984DE53" w14:textId="77777777" w:rsidR="004F71B1" w:rsidRDefault="004F71B1" w:rsidP="00322EE0">
      <w:pPr>
        <w:autoSpaceDE w:val="0"/>
        <w:autoSpaceDN w:val="0"/>
        <w:adjustRightInd w:val="0"/>
        <w:rPr>
          <w:color w:val="000000"/>
          <w:sz w:val="22"/>
          <w:szCs w:val="22"/>
        </w:rPr>
      </w:pPr>
    </w:p>
    <w:p w14:paraId="19EFC679" w14:textId="77777777" w:rsidR="00322EE0" w:rsidRPr="00322EE0" w:rsidRDefault="00322EE0" w:rsidP="00322EE0">
      <w:pPr>
        <w:rPr>
          <w:rFonts w:eastAsia="Times New Roman"/>
          <w:b/>
          <w:sz w:val="22"/>
          <w:szCs w:val="22"/>
        </w:rPr>
      </w:pPr>
      <w:r w:rsidRPr="00322EE0">
        <w:rPr>
          <w:rFonts w:eastAsia="Times New Roman"/>
          <w:b/>
          <w:bCs/>
          <w:sz w:val="22"/>
          <w:szCs w:val="22"/>
        </w:rPr>
        <w:t>I have read and understand the above financial policy.</w:t>
      </w:r>
    </w:p>
    <w:p w14:paraId="1E9DD80A" w14:textId="77777777" w:rsidR="00322EE0" w:rsidRPr="00322EE0" w:rsidRDefault="00322EE0" w:rsidP="00322EE0">
      <w:pPr>
        <w:rPr>
          <w:rFonts w:eastAsia="Times New Roman"/>
          <w:b/>
          <w:sz w:val="22"/>
          <w:szCs w:val="22"/>
        </w:rPr>
      </w:pPr>
    </w:p>
    <w:p w14:paraId="2875C76F" w14:textId="77777777" w:rsidR="00322EE0" w:rsidRPr="00322EE0" w:rsidRDefault="00322EE0" w:rsidP="00322EE0">
      <w:pPr>
        <w:rPr>
          <w:rFonts w:eastAsia="Times New Roman"/>
          <w:b/>
          <w:sz w:val="22"/>
          <w:szCs w:val="22"/>
        </w:rPr>
      </w:pPr>
      <w:r w:rsidRPr="00322EE0">
        <w:rPr>
          <w:rFonts w:eastAsia="Times New Roman"/>
          <w:b/>
          <w:sz w:val="22"/>
          <w:szCs w:val="22"/>
        </w:rPr>
        <w:t>_____________________________      ___________________________      _____________</w:t>
      </w:r>
    </w:p>
    <w:p w14:paraId="4970B1F5" w14:textId="77777777" w:rsidR="00322EE0" w:rsidRDefault="00322EE0" w:rsidP="00322EE0">
      <w:pPr>
        <w:rPr>
          <w:rFonts w:eastAsia="Times New Roman"/>
          <w:b/>
          <w:sz w:val="22"/>
          <w:szCs w:val="22"/>
        </w:rPr>
      </w:pPr>
      <w:r w:rsidRPr="00322EE0">
        <w:rPr>
          <w:rFonts w:eastAsia="Times New Roman"/>
          <w:b/>
          <w:sz w:val="22"/>
          <w:szCs w:val="22"/>
        </w:rPr>
        <w:t>Signature of patient/guardian/parent       Printed name of patient                      Date</w:t>
      </w:r>
    </w:p>
    <w:p w14:paraId="0367EC88" w14:textId="77777777" w:rsidR="000D0F85" w:rsidRDefault="000D0F85" w:rsidP="00322EE0">
      <w:pPr>
        <w:rPr>
          <w:rFonts w:eastAsia="Times New Roman"/>
          <w:b/>
          <w:sz w:val="22"/>
          <w:szCs w:val="22"/>
        </w:rPr>
      </w:pPr>
    </w:p>
    <w:p w14:paraId="44E9DFCB" w14:textId="77777777" w:rsidR="000D0F85" w:rsidRDefault="000D0F85" w:rsidP="00322EE0">
      <w:pPr>
        <w:rPr>
          <w:rFonts w:eastAsia="Times New Roman"/>
          <w:b/>
          <w:sz w:val="22"/>
          <w:szCs w:val="22"/>
        </w:rPr>
      </w:pPr>
    </w:p>
    <w:p w14:paraId="5B3B4609" w14:textId="77777777" w:rsidR="000D0F85" w:rsidRPr="00322EE0" w:rsidRDefault="000D0F85" w:rsidP="00322EE0">
      <w:pPr>
        <w:rPr>
          <w:rFonts w:eastAsia="Times New Roman"/>
          <w:b/>
          <w:sz w:val="22"/>
          <w:szCs w:val="22"/>
        </w:rPr>
      </w:pPr>
    </w:p>
    <w:p w14:paraId="0BFAB891" w14:textId="77777777" w:rsidR="000D0F85" w:rsidRDefault="000D0F85" w:rsidP="000D0F85">
      <w:pPr>
        <w:autoSpaceDE w:val="0"/>
        <w:autoSpaceDN w:val="0"/>
        <w:adjustRightInd w:val="0"/>
        <w:jc w:val="center"/>
        <w:rPr>
          <w:b/>
        </w:rPr>
      </w:pPr>
      <w:r>
        <w:rPr>
          <w:b/>
        </w:rPr>
        <w:t>Joanne Crenshaw, M.D., P.C.</w:t>
      </w:r>
    </w:p>
    <w:p w14:paraId="2C87385E" w14:textId="77777777" w:rsidR="000D0F85" w:rsidRDefault="000D0F85" w:rsidP="000D0F85">
      <w:pPr>
        <w:autoSpaceDE w:val="0"/>
        <w:autoSpaceDN w:val="0"/>
        <w:adjustRightInd w:val="0"/>
        <w:jc w:val="center"/>
        <w:rPr>
          <w:b/>
        </w:rPr>
      </w:pPr>
      <w:r>
        <w:rPr>
          <w:b/>
        </w:rPr>
        <w:t>21135 Whitfield Place, #102</w:t>
      </w:r>
    </w:p>
    <w:p w14:paraId="5A8A2FA2" w14:textId="77777777" w:rsidR="000D0F85" w:rsidRDefault="000D0F85" w:rsidP="000D0F85">
      <w:pPr>
        <w:autoSpaceDE w:val="0"/>
        <w:autoSpaceDN w:val="0"/>
        <w:adjustRightInd w:val="0"/>
        <w:jc w:val="center"/>
        <w:rPr>
          <w:b/>
        </w:rPr>
      </w:pPr>
      <w:r>
        <w:rPr>
          <w:b/>
        </w:rPr>
        <w:t>Sterling, VA 20165</w:t>
      </w:r>
    </w:p>
    <w:p w14:paraId="0252509E" w14:textId="77777777" w:rsidR="000D0F85" w:rsidRDefault="000D0F85" w:rsidP="000D0F85">
      <w:pPr>
        <w:autoSpaceDE w:val="0"/>
        <w:autoSpaceDN w:val="0"/>
        <w:adjustRightInd w:val="0"/>
        <w:jc w:val="center"/>
        <w:rPr>
          <w:b/>
        </w:rPr>
      </w:pPr>
      <w:r>
        <w:rPr>
          <w:b/>
        </w:rPr>
        <w:t>(703) 766-6165</w:t>
      </w:r>
    </w:p>
    <w:p w14:paraId="2AEB6D0E" w14:textId="77777777" w:rsidR="000D0F85" w:rsidRDefault="000D0F85" w:rsidP="000D0F85">
      <w:pPr>
        <w:autoSpaceDE w:val="0"/>
        <w:autoSpaceDN w:val="0"/>
        <w:adjustRightInd w:val="0"/>
        <w:jc w:val="center"/>
        <w:rPr>
          <w:b/>
        </w:rPr>
      </w:pPr>
    </w:p>
    <w:p w14:paraId="24C379A6" w14:textId="77777777" w:rsidR="000D0F85" w:rsidRDefault="000D0F85" w:rsidP="000D0F85">
      <w:pPr>
        <w:autoSpaceDE w:val="0"/>
        <w:autoSpaceDN w:val="0"/>
        <w:adjustRightInd w:val="0"/>
        <w:jc w:val="center"/>
        <w:rPr>
          <w:b/>
        </w:rPr>
      </w:pPr>
    </w:p>
    <w:p w14:paraId="7A1E8B53" w14:textId="77777777" w:rsidR="000D0F85" w:rsidRDefault="000D0F85" w:rsidP="000D0F85">
      <w:pPr>
        <w:autoSpaceDE w:val="0"/>
        <w:autoSpaceDN w:val="0"/>
        <w:adjustRightInd w:val="0"/>
        <w:jc w:val="center"/>
        <w:rPr>
          <w:b/>
        </w:rPr>
      </w:pPr>
      <w:r>
        <w:rPr>
          <w:b/>
          <w:bCs/>
        </w:rPr>
        <w:t>NOTICE OF PRIVACY PRACTICES</w:t>
      </w:r>
    </w:p>
    <w:p w14:paraId="00D3EDEF" w14:textId="77777777" w:rsidR="000D0F85" w:rsidRDefault="000D0F85" w:rsidP="000D0F85">
      <w:pPr>
        <w:autoSpaceDE w:val="0"/>
        <w:autoSpaceDN w:val="0"/>
        <w:adjustRightInd w:val="0"/>
        <w:jc w:val="center"/>
        <w:rPr>
          <w:b/>
        </w:rPr>
      </w:pPr>
    </w:p>
    <w:p w14:paraId="5D5BAA30" w14:textId="77777777" w:rsidR="000D0F85" w:rsidRDefault="000D0F85" w:rsidP="000D0F85">
      <w:pPr>
        <w:autoSpaceDE w:val="0"/>
        <w:autoSpaceDN w:val="0"/>
        <w:adjustRightInd w:val="0"/>
      </w:pPr>
      <w:r>
        <w:t xml:space="preserve">I, ________________________________________, hereby authorize Joanne Crenshaw, M.D., P.C. to </w:t>
      </w:r>
      <w:proofErr w:type="gramStart"/>
      <w:r>
        <w:t>use and</w:t>
      </w:r>
      <w:proofErr w:type="gramEnd"/>
      <w:r>
        <w:t xml:space="preserve"> or disclose my health information which specifically identifies me</w:t>
      </w:r>
      <w:r w:rsidR="005C5BF4">
        <w:t xml:space="preserve"> </w:t>
      </w:r>
      <w:r>
        <w:t>or which can reasonably be used to identify me to carry out my treatment, payment and</w:t>
      </w:r>
      <w:r w:rsidR="005C5BF4">
        <w:t xml:space="preserve"> </w:t>
      </w:r>
      <w:r>
        <w:t>healthcare operations. I understand that while this consent is voluntary, if I refuse to sign</w:t>
      </w:r>
      <w:r w:rsidR="005C5BF4">
        <w:t xml:space="preserve"> </w:t>
      </w:r>
      <w:r>
        <w:t>this consent, Dr. Crenshaw can refuse to treat me.</w:t>
      </w:r>
    </w:p>
    <w:p w14:paraId="209CCE67" w14:textId="77777777" w:rsidR="000D0F85" w:rsidRDefault="000D0F85" w:rsidP="000D0F85">
      <w:pPr>
        <w:autoSpaceDE w:val="0"/>
        <w:autoSpaceDN w:val="0"/>
        <w:adjustRightInd w:val="0"/>
      </w:pPr>
    </w:p>
    <w:p w14:paraId="3AA717FD" w14:textId="77777777" w:rsidR="000D0F85" w:rsidRDefault="000D0F85" w:rsidP="000D0F85">
      <w:pPr>
        <w:autoSpaceDE w:val="0"/>
        <w:autoSpaceDN w:val="0"/>
        <w:adjustRightInd w:val="0"/>
      </w:pPr>
      <w:r>
        <w:t>I have been informed that Dr. Crenshaw has prepared a notice (“Notice”) that more fully</w:t>
      </w:r>
      <w:r w:rsidR="005C5BF4">
        <w:t xml:space="preserve"> </w:t>
      </w:r>
      <w:r>
        <w:t>describes the uses and disclosures that can be made of my individually identifiable health</w:t>
      </w:r>
      <w:r w:rsidR="005C5BF4">
        <w:t xml:space="preserve"> </w:t>
      </w:r>
      <w:r>
        <w:t>information for treatment, payment and health care operations. I understand that I have</w:t>
      </w:r>
      <w:r w:rsidR="005C5BF4">
        <w:t xml:space="preserve"> </w:t>
      </w:r>
      <w:r>
        <w:t>the right to review such (“Notice”) prior to signing this consent.</w:t>
      </w:r>
    </w:p>
    <w:p w14:paraId="37502532" w14:textId="77777777" w:rsidR="000D0F85" w:rsidRDefault="000D0F85" w:rsidP="000D0F85">
      <w:pPr>
        <w:autoSpaceDE w:val="0"/>
        <w:autoSpaceDN w:val="0"/>
        <w:adjustRightInd w:val="0"/>
      </w:pPr>
    </w:p>
    <w:p w14:paraId="18AFB24D" w14:textId="77777777" w:rsidR="000D0F85" w:rsidRDefault="000D0F85" w:rsidP="000D0F85">
      <w:pPr>
        <w:autoSpaceDE w:val="0"/>
        <w:autoSpaceDN w:val="0"/>
        <w:adjustRightInd w:val="0"/>
      </w:pPr>
      <w:r>
        <w:t>I understand that I may revoke this consent at any time by notifying Dr. Crenshaw in</w:t>
      </w:r>
      <w:r w:rsidR="005C5BF4">
        <w:t xml:space="preserve"> </w:t>
      </w:r>
      <w:r>
        <w:t>writing, but if I revoke my consent, such revocation will not affect any actions that Dr.</w:t>
      </w:r>
      <w:r w:rsidR="005C5BF4">
        <w:t xml:space="preserve"> </w:t>
      </w:r>
      <w:r>
        <w:t>Crenshaw took before receiving my revocation.</w:t>
      </w:r>
    </w:p>
    <w:p w14:paraId="27580439" w14:textId="77777777" w:rsidR="000D0F85" w:rsidRDefault="000D0F85" w:rsidP="000D0F85">
      <w:pPr>
        <w:autoSpaceDE w:val="0"/>
        <w:autoSpaceDN w:val="0"/>
        <w:adjustRightInd w:val="0"/>
      </w:pPr>
    </w:p>
    <w:p w14:paraId="76A6C6C9" w14:textId="77777777" w:rsidR="000D0F85" w:rsidRDefault="000D0F85" w:rsidP="000D0F85">
      <w:pPr>
        <w:autoSpaceDE w:val="0"/>
        <w:autoSpaceDN w:val="0"/>
        <w:adjustRightInd w:val="0"/>
      </w:pPr>
      <w:r>
        <w:t>I understand that Dr. Crenshaw has reserved the right to change his/her privacy practices</w:t>
      </w:r>
      <w:r w:rsidR="005C5BF4">
        <w:t xml:space="preserve"> </w:t>
      </w:r>
      <w:r>
        <w:t>and that I can obtain such changed notice upon request.</w:t>
      </w:r>
    </w:p>
    <w:p w14:paraId="7725032E" w14:textId="77777777" w:rsidR="000D0F85" w:rsidRDefault="000D0F85" w:rsidP="000D0F85">
      <w:pPr>
        <w:autoSpaceDE w:val="0"/>
        <w:autoSpaceDN w:val="0"/>
        <w:adjustRightInd w:val="0"/>
      </w:pPr>
    </w:p>
    <w:p w14:paraId="61F7E6C8" w14:textId="77777777" w:rsidR="000D0F85" w:rsidRDefault="000D0F85" w:rsidP="000D0F85">
      <w:pPr>
        <w:autoSpaceDE w:val="0"/>
        <w:autoSpaceDN w:val="0"/>
        <w:adjustRightInd w:val="0"/>
      </w:pPr>
      <w:r>
        <w:t>I understand that I have the right to request that Dr. Crenshaw restricts how my</w:t>
      </w:r>
      <w:r w:rsidR="005C5BF4">
        <w:t xml:space="preserve"> </w:t>
      </w:r>
      <w:r>
        <w:t xml:space="preserve">individually identifiable health information is used </w:t>
      </w:r>
      <w:proofErr w:type="gramStart"/>
      <w:r>
        <w:t>and or</w:t>
      </w:r>
      <w:proofErr w:type="gramEnd"/>
      <w:r>
        <w:t xml:space="preserve"> disclosed to carry out</w:t>
      </w:r>
      <w:r w:rsidR="005C5BF4">
        <w:t xml:space="preserve"> </w:t>
      </w:r>
      <w:r>
        <w:t>treatment, payment or health care operations. I understand that Dr. Crenshaw does not</w:t>
      </w:r>
      <w:r w:rsidR="005C5BF4">
        <w:t xml:space="preserve"> </w:t>
      </w:r>
      <w:r>
        <w:t>have to agree to such restrictions, but that once such restrictions are agreed to, Dr.</w:t>
      </w:r>
    </w:p>
    <w:p w14:paraId="7E5D7639" w14:textId="77777777" w:rsidR="000D0F85" w:rsidRDefault="000D0F85" w:rsidP="000D0F85">
      <w:pPr>
        <w:autoSpaceDE w:val="0"/>
        <w:autoSpaceDN w:val="0"/>
        <w:adjustRightInd w:val="0"/>
      </w:pPr>
      <w:r>
        <w:t>Crenshaw must adhere to such restrictions.</w:t>
      </w:r>
    </w:p>
    <w:p w14:paraId="628D544D" w14:textId="77777777" w:rsidR="000D0F85" w:rsidRDefault="000D0F85" w:rsidP="000D0F85">
      <w:pPr>
        <w:autoSpaceDE w:val="0"/>
        <w:autoSpaceDN w:val="0"/>
        <w:adjustRightInd w:val="0"/>
        <w:rPr>
          <w:b/>
          <w:bCs/>
        </w:rPr>
      </w:pPr>
    </w:p>
    <w:p w14:paraId="62E807E1" w14:textId="031595D0" w:rsidR="000D0F85" w:rsidRDefault="000D0F85" w:rsidP="000D0F85">
      <w:pPr>
        <w:autoSpaceDE w:val="0"/>
        <w:autoSpaceDN w:val="0"/>
        <w:adjustRightInd w:val="0"/>
        <w:rPr>
          <w:b/>
          <w:bCs/>
        </w:rPr>
      </w:pPr>
      <w:r>
        <w:rPr>
          <w:b/>
          <w:bCs/>
        </w:rPr>
        <w:t>______________________________________________</w:t>
      </w:r>
      <w:r w:rsidR="004F49E0">
        <w:rPr>
          <w:b/>
          <w:bCs/>
        </w:rPr>
        <w:t>___</w:t>
      </w:r>
    </w:p>
    <w:p w14:paraId="7A8330E1" w14:textId="77777777" w:rsidR="000D0F85" w:rsidRDefault="000D0F85" w:rsidP="000D0F85">
      <w:pPr>
        <w:autoSpaceDE w:val="0"/>
        <w:autoSpaceDN w:val="0"/>
        <w:adjustRightInd w:val="0"/>
      </w:pPr>
      <w:r>
        <w:t>Signature of patient or patient’s representative Date</w:t>
      </w:r>
    </w:p>
    <w:p w14:paraId="15F72865" w14:textId="77777777" w:rsidR="000D0F85" w:rsidRDefault="000D0F85" w:rsidP="000D0F85">
      <w:pPr>
        <w:autoSpaceDE w:val="0"/>
        <w:autoSpaceDN w:val="0"/>
        <w:adjustRightInd w:val="0"/>
        <w:rPr>
          <w:b/>
          <w:bCs/>
        </w:rPr>
      </w:pPr>
    </w:p>
    <w:p w14:paraId="45D55986" w14:textId="03504E35" w:rsidR="000D0F85" w:rsidRDefault="000D0F85" w:rsidP="000D0F85">
      <w:pPr>
        <w:autoSpaceDE w:val="0"/>
        <w:autoSpaceDN w:val="0"/>
        <w:adjustRightInd w:val="0"/>
        <w:rPr>
          <w:b/>
          <w:bCs/>
        </w:rPr>
      </w:pPr>
      <w:r>
        <w:rPr>
          <w:b/>
          <w:bCs/>
        </w:rPr>
        <w:t>____________________________________________</w:t>
      </w:r>
      <w:r w:rsidR="004F49E0">
        <w:rPr>
          <w:b/>
          <w:bCs/>
        </w:rPr>
        <w:t>__</w:t>
      </w:r>
      <w:r>
        <w:rPr>
          <w:b/>
          <w:bCs/>
        </w:rPr>
        <w:t>___</w:t>
      </w:r>
    </w:p>
    <w:p w14:paraId="24D83150" w14:textId="77777777" w:rsidR="000D0F85" w:rsidRDefault="000D0F85" w:rsidP="000D0F85">
      <w:pPr>
        <w:autoSpaceDE w:val="0"/>
        <w:autoSpaceDN w:val="0"/>
        <w:adjustRightInd w:val="0"/>
      </w:pPr>
      <w:bookmarkStart w:id="0" w:name="_Hlk177033832"/>
      <w:r>
        <w:t>Printed name of patient or patient’s representative</w:t>
      </w:r>
    </w:p>
    <w:bookmarkEnd w:id="0"/>
    <w:p w14:paraId="14E8966B" w14:textId="77777777" w:rsidR="000D0F85" w:rsidRDefault="000D0F85" w:rsidP="000D0F85">
      <w:pPr>
        <w:autoSpaceDE w:val="0"/>
        <w:autoSpaceDN w:val="0"/>
        <w:adjustRightInd w:val="0"/>
        <w:rPr>
          <w:b/>
          <w:bCs/>
        </w:rPr>
      </w:pPr>
    </w:p>
    <w:p w14:paraId="39DF3DDF" w14:textId="49AD27D0" w:rsidR="000D0F85" w:rsidRDefault="000D0F85" w:rsidP="000D0F85">
      <w:pPr>
        <w:autoSpaceDE w:val="0"/>
        <w:autoSpaceDN w:val="0"/>
        <w:adjustRightInd w:val="0"/>
        <w:rPr>
          <w:b/>
          <w:bCs/>
        </w:rPr>
      </w:pPr>
      <w:r>
        <w:rPr>
          <w:b/>
          <w:bCs/>
        </w:rPr>
        <w:t>_____________________________________________</w:t>
      </w:r>
      <w:r w:rsidR="004F49E0">
        <w:rPr>
          <w:b/>
          <w:bCs/>
        </w:rPr>
        <w:t>__</w:t>
      </w:r>
      <w:r>
        <w:rPr>
          <w:b/>
          <w:bCs/>
        </w:rPr>
        <w:t>__</w:t>
      </w:r>
    </w:p>
    <w:p w14:paraId="1881829E" w14:textId="0BE37821" w:rsidR="000D0F85" w:rsidRPr="004F49E0" w:rsidRDefault="000D0F85" w:rsidP="000D0F85">
      <w:pPr>
        <w:autoSpaceDE w:val="0"/>
        <w:autoSpaceDN w:val="0"/>
        <w:adjustRightInd w:val="0"/>
      </w:pPr>
      <w:bookmarkStart w:id="1" w:name="_Hlk177033866"/>
      <w:r>
        <w:t>Relationship to patient</w:t>
      </w:r>
    </w:p>
    <w:bookmarkEnd w:id="1"/>
    <w:p w14:paraId="3B7CA0DE" w14:textId="4C4B9D6F" w:rsidR="000D0F85" w:rsidRPr="004F49E0" w:rsidRDefault="00C1085F" w:rsidP="000D0F85">
      <w:pPr>
        <w:autoSpaceDE w:val="0"/>
        <w:autoSpaceDN w:val="0"/>
        <w:adjustRightInd w:val="0"/>
        <w:rPr>
          <w:b/>
          <w:bCs/>
          <w:sz w:val="32"/>
          <w:szCs w:val="32"/>
        </w:rPr>
      </w:pPr>
      <w:r w:rsidRPr="004F49E0">
        <w:rPr>
          <w:b/>
          <w:bCs/>
          <w:sz w:val="32"/>
          <w:szCs w:val="32"/>
        </w:rPr>
        <w:t>OR</w:t>
      </w:r>
    </w:p>
    <w:p w14:paraId="37344AB4" w14:textId="77777777" w:rsidR="000D0F85" w:rsidRDefault="000D0F85" w:rsidP="000D0F85">
      <w:pPr>
        <w:autoSpaceDE w:val="0"/>
        <w:autoSpaceDN w:val="0"/>
        <w:adjustRightInd w:val="0"/>
      </w:pPr>
      <w:r>
        <w:t>I refuse to sign this consent form, which acknowledges Dr. Crenshaw’s implementation</w:t>
      </w:r>
    </w:p>
    <w:p w14:paraId="6C229E00" w14:textId="77777777" w:rsidR="000D0F85" w:rsidRDefault="000D0F85" w:rsidP="000D0F85">
      <w:pPr>
        <w:autoSpaceDE w:val="0"/>
        <w:autoSpaceDN w:val="0"/>
        <w:adjustRightInd w:val="0"/>
      </w:pPr>
      <w:r>
        <w:t>of HIPPA privacy regulations.</w:t>
      </w:r>
    </w:p>
    <w:p w14:paraId="07145233" w14:textId="77777777" w:rsidR="000D0F85" w:rsidRDefault="000D0F85" w:rsidP="000D0F85">
      <w:pPr>
        <w:autoSpaceDE w:val="0"/>
        <w:autoSpaceDN w:val="0"/>
        <w:adjustRightInd w:val="0"/>
      </w:pPr>
    </w:p>
    <w:p w14:paraId="31A22D18" w14:textId="72B6CEDD" w:rsidR="000D0F85" w:rsidRDefault="000D0F85" w:rsidP="000D0F85">
      <w:pPr>
        <w:autoSpaceDE w:val="0"/>
        <w:autoSpaceDN w:val="0"/>
        <w:adjustRightInd w:val="0"/>
        <w:rPr>
          <w:b/>
          <w:bCs/>
        </w:rPr>
      </w:pPr>
      <w:r>
        <w:rPr>
          <w:b/>
          <w:bCs/>
        </w:rPr>
        <w:t>______________________________________________</w:t>
      </w:r>
      <w:r w:rsidR="004F49E0">
        <w:rPr>
          <w:b/>
          <w:bCs/>
        </w:rPr>
        <w:t>_____</w:t>
      </w:r>
    </w:p>
    <w:p w14:paraId="35A8BEE5" w14:textId="77777777" w:rsidR="000D0F85" w:rsidRDefault="000D0F85" w:rsidP="000D0F85">
      <w:pPr>
        <w:autoSpaceDE w:val="0"/>
        <w:autoSpaceDN w:val="0"/>
        <w:adjustRightInd w:val="0"/>
      </w:pPr>
      <w:r>
        <w:t>Signature of patient or patient’s representative Date</w:t>
      </w:r>
    </w:p>
    <w:p w14:paraId="25B0347B" w14:textId="77777777" w:rsidR="00CA3B9D" w:rsidRDefault="00CA3B9D" w:rsidP="00322EE0">
      <w:pPr>
        <w:autoSpaceDE w:val="0"/>
        <w:autoSpaceDN w:val="0"/>
        <w:adjustRightInd w:val="0"/>
        <w:rPr>
          <w:color w:val="000000"/>
          <w:sz w:val="22"/>
          <w:szCs w:val="22"/>
        </w:rPr>
      </w:pPr>
    </w:p>
    <w:p w14:paraId="099C022E" w14:textId="5F3B49CD" w:rsidR="004F49E0" w:rsidRDefault="004F49E0" w:rsidP="00322EE0">
      <w:pPr>
        <w:autoSpaceDE w:val="0"/>
        <w:autoSpaceDN w:val="0"/>
        <w:adjustRightInd w:val="0"/>
        <w:rPr>
          <w:color w:val="000000"/>
          <w:sz w:val="22"/>
          <w:szCs w:val="22"/>
        </w:rPr>
      </w:pPr>
      <w:r>
        <w:rPr>
          <w:color w:val="000000"/>
          <w:sz w:val="22"/>
          <w:szCs w:val="22"/>
        </w:rPr>
        <w:t>________________________________________________________</w:t>
      </w:r>
    </w:p>
    <w:p w14:paraId="7B02756D" w14:textId="77777777" w:rsidR="004F49E0" w:rsidRDefault="004F49E0" w:rsidP="004F49E0">
      <w:pPr>
        <w:autoSpaceDE w:val="0"/>
        <w:autoSpaceDN w:val="0"/>
        <w:adjustRightInd w:val="0"/>
      </w:pPr>
      <w:r>
        <w:t>Printed name of patient or patient’s representative</w:t>
      </w:r>
    </w:p>
    <w:p w14:paraId="6BD39B2A" w14:textId="77777777" w:rsidR="004F49E0" w:rsidRDefault="004F49E0" w:rsidP="004F49E0">
      <w:pPr>
        <w:autoSpaceDE w:val="0"/>
        <w:autoSpaceDN w:val="0"/>
        <w:adjustRightInd w:val="0"/>
      </w:pPr>
    </w:p>
    <w:p w14:paraId="139C9A41" w14:textId="327E49B7" w:rsidR="004F49E0" w:rsidRDefault="004F49E0" w:rsidP="00322EE0">
      <w:pPr>
        <w:autoSpaceDE w:val="0"/>
        <w:autoSpaceDN w:val="0"/>
        <w:adjustRightInd w:val="0"/>
        <w:rPr>
          <w:color w:val="000000"/>
          <w:sz w:val="22"/>
          <w:szCs w:val="22"/>
        </w:rPr>
      </w:pPr>
      <w:r>
        <w:rPr>
          <w:color w:val="000000"/>
          <w:sz w:val="22"/>
          <w:szCs w:val="22"/>
        </w:rPr>
        <w:t>________________________________________________________</w:t>
      </w:r>
    </w:p>
    <w:p w14:paraId="39E6F6E3" w14:textId="14D10A21" w:rsidR="004F49E0" w:rsidRDefault="004F49E0" w:rsidP="004F49E0">
      <w:pPr>
        <w:autoSpaceDE w:val="0"/>
        <w:autoSpaceDN w:val="0"/>
        <w:adjustRightInd w:val="0"/>
      </w:pPr>
      <w:r>
        <w:t>Relationship to patient</w:t>
      </w:r>
    </w:p>
    <w:p w14:paraId="1829CFB5" w14:textId="44D2EA06" w:rsidR="004F49E0" w:rsidRDefault="004F49E0" w:rsidP="00322EE0">
      <w:pPr>
        <w:autoSpaceDE w:val="0"/>
        <w:autoSpaceDN w:val="0"/>
        <w:adjustRightInd w:val="0"/>
        <w:rPr>
          <w:b/>
          <w:bCs/>
        </w:rPr>
      </w:pPr>
      <w:r>
        <w:rPr>
          <w:b/>
          <w:bCs/>
        </w:rPr>
        <w:t xml:space="preserve"> </w:t>
      </w:r>
    </w:p>
    <w:p w14:paraId="18DEC19C" w14:textId="77777777" w:rsidR="00946D0D" w:rsidRDefault="00946D0D" w:rsidP="00322EE0">
      <w:pPr>
        <w:autoSpaceDE w:val="0"/>
        <w:autoSpaceDN w:val="0"/>
        <w:adjustRightInd w:val="0"/>
        <w:rPr>
          <w:b/>
          <w:bCs/>
        </w:rPr>
      </w:pPr>
    </w:p>
    <w:p w14:paraId="230954BD" w14:textId="656A8F45" w:rsidR="00946D0D" w:rsidRDefault="00946D0D" w:rsidP="00946D0D">
      <w:pPr>
        <w:pStyle w:val="Default"/>
        <w:rPr>
          <w:b/>
          <w:bCs/>
          <w:sz w:val="22"/>
          <w:szCs w:val="22"/>
        </w:rPr>
      </w:pPr>
      <w:r>
        <w:rPr>
          <w:b/>
          <w:bCs/>
          <w:sz w:val="22"/>
          <w:szCs w:val="22"/>
        </w:rPr>
        <w:lastRenderedPageBreak/>
        <w:t xml:space="preserve">                                                                            Medical History Form</w:t>
      </w:r>
    </w:p>
    <w:p w14:paraId="22A701B5" w14:textId="77777777" w:rsidR="00946D0D" w:rsidRDefault="00946D0D" w:rsidP="00946D0D">
      <w:pPr>
        <w:pStyle w:val="Default"/>
        <w:rPr>
          <w:b/>
          <w:bCs/>
          <w:sz w:val="22"/>
          <w:szCs w:val="22"/>
        </w:rPr>
      </w:pPr>
    </w:p>
    <w:p w14:paraId="501E6475" w14:textId="380493CD" w:rsidR="00946D0D" w:rsidRDefault="00946D0D" w:rsidP="00946D0D">
      <w:pPr>
        <w:pStyle w:val="Default"/>
        <w:rPr>
          <w:sz w:val="22"/>
          <w:szCs w:val="22"/>
        </w:rPr>
      </w:pPr>
      <w:r>
        <w:rPr>
          <w:b/>
          <w:bCs/>
          <w:sz w:val="22"/>
          <w:szCs w:val="22"/>
        </w:rPr>
        <w:t xml:space="preserve">Name_____________________________________________                                         </w:t>
      </w:r>
      <w:proofErr w:type="gramStart"/>
      <w:r>
        <w:rPr>
          <w:b/>
          <w:bCs/>
          <w:sz w:val="22"/>
          <w:szCs w:val="22"/>
        </w:rPr>
        <w:t>Date:_</w:t>
      </w:r>
      <w:proofErr w:type="gramEnd"/>
      <w:r>
        <w:rPr>
          <w:b/>
          <w:bCs/>
          <w:sz w:val="22"/>
          <w:szCs w:val="22"/>
        </w:rPr>
        <w:t xml:space="preserve">__________ </w:t>
      </w:r>
    </w:p>
    <w:p w14:paraId="3900B6A5" w14:textId="77777777" w:rsidR="00946D0D" w:rsidRDefault="00946D0D" w:rsidP="00946D0D">
      <w:pPr>
        <w:pStyle w:val="Default"/>
        <w:rPr>
          <w:b/>
          <w:bCs/>
          <w:sz w:val="22"/>
          <w:szCs w:val="22"/>
        </w:rPr>
      </w:pPr>
    </w:p>
    <w:p w14:paraId="6B6BB620" w14:textId="77777777" w:rsidR="00946D0D" w:rsidRDefault="00946D0D" w:rsidP="00946D0D">
      <w:pPr>
        <w:pStyle w:val="Default"/>
        <w:rPr>
          <w:sz w:val="22"/>
          <w:szCs w:val="22"/>
        </w:rPr>
      </w:pPr>
      <w:r>
        <w:rPr>
          <w:b/>
          <w:bCs/>
          <w:sz w:val="22"/>
          <w:szCs w:val="22"/>
        </w:rPr>
        <w:t>Current eye problem</w:t>
      </w:r>
      <w:r>
        <w:rPr>
          <w:sz w:val="22"/>
          <w:szCs w:val="22"/>
        </w:rPr>
        <w:t xml:space="preserve">: _______________________________________________________________________________ </w:t>
      </w:r>
    </w:p>
    <w:p w14:paraId="1E36CFD4" w14:textId="77777777" w:rsidR="00946D0D" w:rsidRDefault="00946D0D" w:rsidP="00946D0D">
      <w:pPr>
        <w:pStyle w:val="Default"/>
        <w:rPr>
          <w:sz w:val="22"/>
          <w:szCs w:val="22"/>
        </w:rPr>
      </w:pPr>
      <w:r>
        <w:rPr>
          <w:sz w:val="22"/>
          <w:szCs w:val="22"/>
        </w:rPr>
        <w:t>_____________________________________________________________________________________</w:t>
      </w:r>
    </w:p>
    <w:p w14:paraId="37CFC890" w14:textId="77777777" w:rsidR="00946D0D" w:rsidRDefault="00946D0D" w:rsidP="00946D0D">
      <w:pPr>
        <w:pStyle w:val="Default"/>
        <w:rPr>
          <w:sz w:val="22"/>
          <w:szCs w:val="22"/>
        </w:rPr>
      </w:pPr>
    </w:p>
    <w:p w14:paraId="394E2044" w14:textId="77777777" w:rsidR="00946D0D" w:rsidRDefault="00946D0D" w:rsidP="00946D0D">
      <w:pPr>
        <w:pStyle w:val="Default"/>
        <w:rPr>
          <w:sz w:val="22"/>
          <w:szCs w:val="22"/>
        </w:rPr>
      </w:pPr>
      <w:r>
        <w:rPr>
          <w:sz w:val="22"/>
          <w:szCs w:val="22"/>
        </w:rPr>
        <w:t xml:space="preserve">REVIEW OF </w:t>
      </w:r>
      <w:r>
        <w:rPr>
          <w:b/>
          <w:bCs/>
          <w:sz w:val="22"/>
          <w:szCs w:val="22"/>
        </w:rPr>
        <w:t xml:space="preserve">CURRENT </w:t>
      </w:r>
      <w:r>
        <w:rPr>
          <w:sz w:val="22"/>
          <w:szCs w:val="22"/>
        </w:rPr>
        <w:t xml:space="preserve">HEALTH: </w:t>
      </w:r>
      <w:r>
        <w:rPr>
          <w:sz w:val="22"/>
          <w:szCs w:val="22"/>
        </w:rPr>
        <w:tab/>
        <w:t xml:space="preserve"> </w:t>
      </w:r>
      <w:r>
        <w:rPr>
          <w:sz w:val="22"/>
          <w:szCs w:val="22"/>
        </w:rPr>
        <w:tab/>
      </w:r>
      <w:r>
        <w:rPr>
          <w:sz w:val="22"/>
          <w:szCs w:val="22"/>
        </w:rPr>
        <w:tab/>
      </w:r>
      <w:r>
        <w:rPr>
          <w:sz w:val="22"/>
          <w:szCs w:val="22"/>
        </w:rPr>
        <w:tab/>
        <w:t xml:space="preserve"> </w:t>
      </w:r>
      <w:r>
        <w:rPr>
          <w:sz w:val="22"/>
          <w:szCs w:val="22"/>
        </w:rPr>
        <w:tab/>
        <w:t xml:space="preserve">            </w:t>
      </w:r>
      <w:proofErr w:type="gramStart"/>
      <w:r>
        <w:rPr>
          <w:sz w:val="22"/>
          <w:szCs w:val="22"/>
        </w:rPr>
        <w:t>YES</w:t>
      </w:r>
      <w:proofErr w:type="gramEnd"/>
      <w:r>
        <w:rPr>
          <w:sz w:val="22"/>
          <w:szCs w:val="22"/>
        </w:rPr>
        <w:t xml:space="preserve">        NO       DETAILS </w:t>
      </w:r>
    </w:p>
    <w:tbl>
      <w:tblPr>
        <w:tblStyle w:val="TableGrid"/>
        <w:tblpPr w:leftFromText="180" w:rightFromText="180" w:vertAnchor="page" w:horzAnchor="margin" w:tblpXSpec="right" w:tblpY="2911"/>
        <w:tblW w:w="0" w:type="auto"/>
        <w:tblBorders>
          <w:left w:val="none" w:sz="0" w:space="0" w:color="auto"/>
          <w:right w:val="none" w:sz="0" w:space="0" w:color="auto"/>
        </w:tblBorders>
        <w:tblLook w:val="04A0" w:firstRow="1" w:lastRow="0" w:firstColumn="1" w:lastColumn="0" w:noHBand="0" w:noVBand="1"/>
      </w:tblPr>
      <w:tblGrid>
        <w:gridCol w:w="656"/>
        <w:gridCol w:w="638"/>
        <w:gridCol w:w="3370"/>
      </w:tblGrid>
      <w:tr w:rsidR="00946D0D" w14:paraId="532FA86D" w14:textId="77777777" w:rsidTr="007E180E">
        <w:trPr>
          <w:trHeight w:val="167"/>
        </w:trPr>
        <w:tc>
          <w:tcPr>
            <w:tcW w:w="656" w:type="dxa"/>
          </w:tcPr>
          <w:p w14:paraId="0538B662" w14:textId="77777777" w:rsidR="00946D0D" w:rsidRPr="00CD547E" w:rsidRDefault="00946D0D" w:rsidP="007E180E">
            <w:pPr>
              <w:pStyle w:val="Default"/>
              <w:rPr>
                <w:sz w:val="20"/>
                <w:szCs w:val="20"/>
              </w:rPr>
            </w:pPr>
          </w:p>
        </w:tc>
        <w:tc>
          <w:tcPr>
            <w:tcW w:w="638" w:type="dxa"/>
          </w:tcPr>
          <w:p w14:paraId="6BB993BB" w14:textId="77777777" w:rsidR="00946D0D" w:rsidRPr="00CD547E" w:rsidRDefault="00946D0D" w:rsidP="007E180E">
            <w:pPr>
              <w:pStyle w:val="Default"/>
              <w:rPr>
                <w:sz w:val="20"/>
                <w:szCs w:val="20"/>
              </w:rPr>
            </w:pPr>
          </w:p>
        </w:tc>
        <w:tc>
          <w:tcPr>
            <w:tcW w:w="3370" w:type="dxa"/>
          </w:tcPr>
          <w:p w14:paraId="49656DBC" w14:textId="77777777" w:rsidR="00946D0D" w:rsidRPr="00CD547E" w:rsidRDefault="00946D0D" w:rsidP="007E180E">
            <w:pPr>
              <w:pStyle w:val="Default"/>
              <w:rPr>
                <w:sz w:val="20"/>
                <w:szCs w:val="20"/>
              </w:rPr>
            </w:pPr>
          </w:p>
        </w:tc>
      </w:tr>
      <w:tr w:rsidR="00946D0D" w14:paraId="2704A108" w14:textId="77777777" w:rsidTr="007E180E">
        <w:trPr>
          <w:trHeight w:val="248"/>
        </w:trPr>
        <w:tc>
          <w:tcPr>
            <w:tcW w:w="656" w:type="dxa"/>
          </w:tcPr>
          <w:p w14:paraId="665D4359" w14:textId="77777777" w:rsidR="00946D0D" w:rsidRPr="00CD547E" w:rsidRDefault="00946D0D" w:rsidP="007E180E">
            <w:pPr>
              <w:pStyle w:val="Default"/>
              <w:rPr>
                <w:sz w:val="20"/>
                <w:szCs w:val="20"/>
              </w:rPr>
            </w:pPr>
          </w:p>
        </w:tc>
        <w:tc>
          <w:tcPr>
            <w:tcW w:w="638" w:type="dxa"/>
          </w:tcPr>
          <w:p w14:paraId="22EDA0CC" w14:textId="77777777" w:rsidR="00946D0D" w:rsidRPr="00CD547E" w:rsidRDefault="00946D0D" w:rsidP="007E180E">
            <w:pPr>
              <w:pStyle w:val="Default"/>
              <w:rPr>
                <w:sz w:val="20"/>
                <w:szCs w:val="20"/>
              </w:rPr>
            </w:pPr>
          </w:p>
        </w:tc>
        <w:tc>
          <w:tcPr>
            <w:tcW w:w="3370" w:type="dxa"/>
          </w:tcPr>
          <w:p w14:paraId="113E886E" w14:textId="77777777" w:rsidR="00946D0D" w:rsidRPr="00CD547E" w:rsidRDefault="00946D0D" w:rsidP="007E180E">
            <w:pPr>
              <w:pStyle w:val="Default"/>
              <w:rPr>
                <w:sz w:val="20"/>
                <w:szCs w:val="20"/>
              </w:rPr>
            </w:pPr>
          </w:p>
        </w:tc>
      </w:tr>
      <w:tr w:rsidR="00946D0D" w14:paraId="4A70903D" w14:textId="77777777" w:rsidTr="007E180E">
        <w:trPr>
          <w:trHeight w:val="158"/>
        </w:trPr>
        <w:tc>
          <w:tcPr>
            <w:tcW w:w="656" w:type="dxa"/>
          </w:tcPr>
          <w:p w14:paraId="77A264CD" w14:textId="77777777" w:rsidR="00946D0D" w:rsidRPr="00CD547E" w:rsidRDefault="00946D0D" w:rsidP="007E180E">
            <w:pPr>
              <w:pStyle w:val="Default"/>
              <w:rPr>
                <w:sz w:val="20"/>
                <w:szCs w:val="20"/>
              </w:rPr>
            </w:pPr>
          </w:p>
        </w:tc>
        <w:tc>
          <w:tcPr>
            <w:tcW w:w="638" w:type="dxa"/>
          </w:tcPr>
          <w:p w14:paraId="2C0215D1" w14:textId="77777777" w:rsidR="00946D0D" w:rsidRPr="00CD547E" w:rsidRDefault="00946D0D" w:rsidP="007E180E">
            <w:pPr>
              <w:pStyle w:val="Default"/>
              <w:rPr>
                <w:sz w:val="20"/>
                <w:szCs w:val="20"/>
              </w:rPr>
            </w:pPr>
          </w:p>
        </w:tc>
        <w:tc>
          <w:tcPr>
            <w:tcW w:w="3370" w:type="dxa"/>
          </w:tcPr>
          <w:p w14:paraId="670BCAD1" w14:textId="77777777" w:rsidR="00946D0D" w:rsidRPr="00CD547E" w:rsidRDefault="00946D0D" w:rsidP="007E180E">
            <w:pPr>
              <w:pStyle w:val="Default"/>
              <w:rPr>
                <w:sz w:val="20"/>
                <w:szCs w:val="20"/>
              </w:rPr>
            </w:pPr>
          </w:p>
        </w:tc>
      </w:tr>
      <w:tr w:rsidR="00946D0D" w14:paraId="047DAAE5" w14:textId="77777777" w:rsidTr="007E180E">
        <w:trPr>
          <w:trHeight w:val="222"/>
        </w:trPr>
        <w:tc>
          <w:tcPr>
            <w:tcW w:w="656" w:type="dxa"/>
          </w:tcPr>
          <w:p w14:paraId="5B5A459B" w14:textId="77777777" w:rsidR="00946D0D" w:rsidRPr="00CD547E" w:rsidRDefault="00946D0D" w:rsidP="007E180E">
            <w:pPr>
              <w:pStyle w:val="Default"/>
              <w:rPr>
                <w:sz w:val="20"/>
                <w:szCs w:val="20"/>
              </w:rPr>
            </w:pPr>
          </w:p>
        </w:tc>
        <w:tc>
          <w:tcPr>
            <w:tcW w:w="638" w:type="dxa"/>
          </w:tcPr>
          <w:p w14:paraId="312D3628" w14:textId="77777777" w:rsidR="00946D0D" w:rsidRPr="00CD547E" w:rsidRDefault="00946D0D" w:rsidP="007E180E">
            <w:pPr>
              <w:pStyle w:val="Default"/>
              <w:rPr>
                <w:sz w:val="20"/>
                <w:szCs w:val="20"/>
              </w:rPr>
            </w:pPr>
          </w:p>
        </w:tc>
        <w:tc>
          <w:tcPr>
            <w:tcW w:w="3370" w:type="dxa"/>
          </w:tcPr>
          <w:p w14:paraId="2E83771F" w14:textId="77777777" w:rsidR="00946D0D" w:rsidRPr="00CD547E" w:rsidRDefault="00946D0D" w:rsidP="007E180E">
            <w:pPr>
              <w:pStyle w:val="Default"/>
              <w:rPr>
                <w:sz w:val="20"/>
                <w:szCs w:val="20"/>
              </w:rPr>
            </w:pPr>
          </w:p>
        </w:tc>
      </w:tr>
      <w:tr w:rsidR="00946D0D" w14:paraId="5F8EEC04" w14:textId="77777777" w:rsidTr="007E180E">
        <w:trPr>
          <w:trHeight w:val="235"/>
        </w:trPr>
        <w:tc>
          <w:tcPr>
            <w:tcW w:w="656" w:type="dxa"/>
          </w:tcPr>
          <w:p w14:paraId="6411C35E" w14:textId="77777777" w:rsidR="00946D0D" w:rsidRPr="00CD547E" w:rsidRDefault="00946D0D" w:rsidP="007E180E">
            <w:pPr>
              <w:pStyle w:val="Default"/>
              <w:rPr>
                <w:sz w:val="20"/>
                <w:szCs w:val="20"/>
              </w:rPr>
            </w:pPr>
          </w:p>
        </w:tc>
        <w:tc>
          <w:tcPr>
            <w:tcW w:w="638" w:type="dxa"/>
          </w:tcPr>
          <w:p w14:paraId="1880E57C" w14:textId="77777777" w:rsidR="00946D0D" w:rsidRPr="00CD547E" w:rsidRDefault="00946D0D" w:rsidP="007E180E">
            <w:pPr>
              <w:pStyle w:val="Default"/>
              <w:rPr>
                <w:sz w:val="20"/>
                <w:szCs w:val="20"/>
              </w:rPr>
            </w:pPr>
          </w:p>
        </w:tc>
        <w:tc>
          <w:tcPr>
            <w:tcW w:w="3370" w:type="dxa"/>
          </w:tcPr>
          <w:p w14:paraId="23F094F3" w14:textId="77777777" w:rsidR="00946D0D" w:rsidRPr="00CD547E" w:rsidRDefault="00946D0D" w:rsidP="007E180E">
            <w:pPr>
              <w:pStyle w:val="Default"/>
              <w:rPr>
                <w:sz w:val="20"/>
                <w:szCs w:val="20"/>
              </w:rPr>
            </w:pPr>
          </w:p>
        </w:tc>
      </w:tr>
      <w:tr w:rsidR="00946D0D" w14:paraId="5D8285D1" w14:textId="77777777" w:rsidTr="007E180E">
        <w:trPr>
          <w:trHeight w:val="235"/>
        </w:trPr>
        <w:tc>
          <w:tcPr>
            <w:tcW w:w="656" w:type="dxa"/>
          </w:tcPr>
          <w:p w14:paraId="09014912" w14:textId="77777777" w:rsidR="00946D0D" w:rsidRPr="00CD547E" w:rsidRDefault="00946D0D" w:rsidP="007E180E">
            <w:pPr>
              <w:pStyle w:val="Default"/>
              <w:rPr>
                <w:sz w:val="20"/>
                <w:szCs w:val="20"/>
              </w:rPr>
            </w:pPr>
          </w:p>
        </w:tc>
        <w:tc>
          <w:tcPr>
            <w:tcW w:w="638" w:type="dxa"/>
          </w:tcPr>
          <w:p w14:paraId="115CF56F" w14:textId="77777777" w:rsidR="00946D0D" w:rsidRPr="00CD547E" w:rsidRDefault="00946D0D" w:rsidP="007E180E">
            <w:pPr>
              <w:pStyle w:val="Default"/>
              <w:rPr>
                <w:sz w:val="20"/>
                <w:szCs w:val="20"/>
              </w:rPr>
            </w:pPr>
          </w:p>
        </w:tc>
        <w:tc>
          <w:tcPr>
            <w:tcW w:w="3370" w:type="dxa"/>
          </w:tcPr>
          <w:p w14:paraId="36405826" w14:textId="77777777" w:rsidR="00946D0D" w:rsidRPr="00CD547E" w:rsidRDefault="00946D0D" w:rsidP="007E180E">
            <w:pPr>
              <w:pStyle w:val="Default"/>
              <w:rPr>
                <w:sz w:val="20"/>
                <w:szCs w:val="20"/>
              </w:rPr>
            </w:pPr>
          </w:p>
        </w:tc>
      </w:tr>
      <w:tr w:rsidR="00946D0D" w14:paraId="7A3750D8" w14:textId="77777777" w:rsidTr="007E180E">
        <w:trPr>
          <w:trHeight w:val="222"/>
        </w:trPr>
        <w:tc>
          <w:tcPr>
            <w:tcW w:w="656" w:type="dxa"/>
          </w:tcPr>
          <w:p w14:paraId="73547EDC" w14:textId="77777777" w:rsidR="00946D0D" w:rsidRPr="00CD547E" w:rsidRDefault="00946D0D" w:rsidP="007E180E">
            <w:pPr>
              <w:pStyle w:val="Default"/>
              <w:rPr>
                <w:sz w:val="20"/>
                <w:szCs w:val="20"/>
              </w:rPr>
            </w:pPr>
          </w:p>
        </w:tc>
        <w:tc>
          <w:tcPr>
            <w:tcW w:w="638" w:type="dxa"/>
          </w:tcPr>
          <w:p w14:paraId="0B93B942" w14:textId="77777777" w:rsidR="00946D0D" w:rsidRPr="00CD547E" w:rsidRDefault="00946D0D" w:rsidP="007E180E">
            <w:pPr>
              <w:pStyle w:val="Default"/>
              <w:rPr>
                <w:sz w:val="20"/>
                <w:szCs w:val="20"/>
              </w:rPr>
            </w:pPr>
          </w:p>
        </w:tc>
        <w:tc>
          <w:tcPr>
            <w:tcW w:w="3370" w:type="dxa"/>
          </w:tcPr>
          <w:p w14:paraId="3D36CBDA" w14:textId="77777777" w:rsidR="00946D0D" w:rsidRPr="00CD547E" w:rsidRDefault="00946D0D" w:rsidP="007E180E">
            <w:pPr>
              <w:pStyle w:val="Default"/>
              <w:rPr>
                <w:sz w:val="20"/>
                <w:szCs w:val="20"/>
              </w:rPr>
            </w:pPr>
          </w:p>
        </w:tc>
      </w:tr>
      <w:tr w:rsidR="00946D0D" w14:paraId="5D28BF08" w14:textId="77777777" w:rsidTr="007E180E">
        <w:trPr>
          <w:trHeight w:val="235"/>
        </w:trPr>
        <w:tc>
          <w:tcPr>
            <w:tcW w:w="656" w:type="dxa"/>
          </w:tcPr>
          <w:p w14:paraId="372568D4" w14:textId="77777777" w:rsidR="00946D0D" w:rsidRPr="00CD547E" w:rsidRDefault="00946D0D" w:rsidP="007E180E">
            <w:pPr>
              <w:pStyle w:val="Default"/>
              <w:rPr>
                <w:sz w:val="20"/>
                <w:szCs w:val="20"/>
              </w:rPr>
            </w:pPr>
          </w:p>
        </w:tc>
        <w:tc>
          <w:tcPr>
            <w:tcW w:w="638" w:type="dxa"/>
          </w:tcPr>
          <w:p w14:paraId="31335852" w14:textId="77777777" w:rsidR="00946D0D" w:rsidRPr="00CD547E" w:rsidRDefault="00946D0D" w:rsidP="007E180E">
            <w:pPr>
              <w:pStyle w:val="Default"/>
              <w:rPr>
                <w:sz w:val="20"/>
                <w:szCs w:val="20"/>
              </w:rPr>
            </w:pPr>
          </w:p>
        </w:tc>
        <w:tc>
          <w:tcPr>
            <w:tcW w:w="3370" w:type="dxa"/>
          </w:tcPr>
          <w:p w14:paraId="19D00A53" w14:textId="77777777" w:rsidR="00946D0D" w:rsidRPr="00CD547E" w:rsidRDefault="00946D0D" w:rsidP="007E180E">
            <w:pPr>
              <w:pStyle w:val="Default"/>
              <w:rPr>
                <w:sz w:val="20"/>
                <w:szCs w:val="20"/>
              </w:rPr>
            </w:pPr>
          </w:p>
        </w:tc>
      </w:tr>
      <w:tr w:rsidR="00946D0D" w14:paraId="6B7A4589" w14:textId="77777777" w:rsidTr="007E180E">
        <w:trPr>
          <w:trHeight w:val="293"/>
        </w:trPr>
        <w:tc>
          <w:tcPr>
            <w:tcW w:w="656" w:type="dxa"/>
          </w:tcPr>
          <w:p w14:paraId="7F358E8A" w14:textId="77777777" w:rsidR="00946D0D" w:rsidRPr="00CD547E" w:rsidRDefault="00946D0D" w:rsidP="007E180E">
            <w:pPr>
              <w:pStyle w:val="Default"/>
              <w:rPr>
                <w:sz w:val="20"/>
                <w:szCs w:val="20"/>
              </w:rPr>
            </w:pPr>
          </w:p>
        </w:tc>
        <w:tc>
          <w:tcPr>
            <w:tcW w:w="638" w:type="dxa"/>
          </w:tcPr>
          <w:p w14:paraId="44AA2EE8" w14:textId="77777777" w:rsidR="00946D0D" w:rsidRPr="00CD547E" w:rsidRDefault="00946D0D" w:rsidP="007E180E">
            <w:pPr>
              <w:pStyle w:val="Default"/>
              <w:rPr>
                <w:sz w:val="20"/>
                <w:szCs w:val="20"/>
              </w:rPr>
            </w:pPr>
          </w:p>
        </w:tc>
        <w:tc>
          <w:tcPr>
            <w:tcW w:w="3370" w:type="dxa"/>
          </w:tcPr>
          <w:p w14:paraId="4FD64DFA" w14:textId="77777777" w:rsidR="00946D0D" w:rsidRPr="00CD547E" w:rsidRDefault="00946D0D" w:rsidP="007E180E">
            <w:pPr>
              <w:pStyle w:val="Default"/>
              <w:rPr>
                <w:sz w:val="20"/>
                <w:szCs w:val="20"/>
              </w:rPr>
            </w:pPr>
          </w:p>
        </w:tc>
      </w:tr>
      <w:tr w:rsidR="00946D0D" w14:paraId="76259543" w14:textId="77777777" w:rsidTr="007E180E">
        <w:trPr>
          <w:trHeight w:val="235"/>
        </w:trPr>
        <w:tc>
          <w:tcPr>
            <w:tcW w:w="656" w:type="dxa"/>
          </w:tcPr>
          <w:p w14:paraId="4CCA912E" w14:textId="77777777" w:rsidR="00946D0D" w:rsidRPr="00CD547E" w:rsidRDefault="00946D0D" w:rsidP="007E180E">
            <w:pPr>
              <w:pStyle w:val="Default"/>
              <w:rPr>
                <w:sz w:val="20"/>
                <w:szCs w:val="20"/>
              </w:rPr>
            </w:pPr>
          </w:p>
        </w:tc>
        <w:tc>
          <w:tcPr>
            <w:tcW w:w="638" w:type="dxa"/>
          </w:tcPr>
          <w:p w14:paraId="123067A8" w14:textId="77777777" w:rsidR="00946D0D" w:rsidRPr="00CD547E" w:rsidRDefault="00946D0D" w:rsidP="007E180E">
            <w:pPr>
              <w:pStyle w:val="Default"/>
              <w:rPr>
                <w:sz w:val="20"/>
                <w:szCs w:val="20"/>
              </w:rPr>
            </w:pPr>
          </w:p>
        </w:tc>
        <w:tc>
          <w:tcPr>
            <w:tcW w:w="3370" w:type="dxa"/>
          </w:tcPr>
          <w:p w14:paraId="6605589E" w14:textId="77777777" w:rsidR="00946D0D" w:rsidRPr="00CD547E" w:rsidRDefault="00946D0D" w:rsidP="007E180E">
            <w:pPr>
              <w:pStyle w:val="Default"/>
              <w:rPr>
                <w:sz w:val="20"/>
                <w:szCs w:val="20"/>
              </w:rPr>
            </w:pPr>
          </w:p>
        </w:tc>
      </w:tr>
      <w:tr w:rsidR="00946D0D" w14:paraId="05FA10FD" w14:textId="77777777" w:rsidTr="007E180E">
        <w:trPr>
          <w:trHeight w:val="275"/>
        </w:trPr>
        <w:tc>
          <w:tcPr>
            <w:tcW w:w="656" w:type="dxa"/>
          </w:tcPr>
          <w:p w14:paraId="1ADC32D0" w14:textId="77777777" w:rsidR="00946D0D" w:rsidRPr="00CD547E" w:rsidRDefault="00946D0D" w:rsidP="007E180E">
            <w:pPr>
              <w:pStyle w:val="Default"/>
              <w:rPr>
                <w:sz w:val="20"/>
                <w:szCs w:val="20"/>
              </w:rPr>
            </w:pPr>
          </w:p>
        </w:tc>
        <w:tc>
          <w:tcPr>
            <w:tcW w:w="638" w:type="dxa"/>
          </w:tcPr>
          <w:p w14:paraId="0C9618A0" w14:textId="77777777" w:rsidR="00946D0D" w:rsidRPr="00CD547E" w:rsidRDefault="00946D0D" w:rsidP="007E180E">
            <w:pPr>
              <w:pStyle w:val="Default"/>
              <w:rPr>
                <w:sz w:val="20"/>
                <w:szCs w:val="20"/>
              </w:rPr>
            </w:pPr>
          </w:p>
        </w:tc>
        <w:tc>
          <w:tcPr>
            <w:tcW w:w="3370" w:type="dxa"/>
          </w:tcPr>
          <w:p w14:paraId="753B7B67" w14:textId="77777777" w:rsidR="00946D0D" w:rsidRPr="00CD547E" w:rsidRDefault="00946D0D" w:rsidP="007E180E">
            <w:pPr>
              <w:pStyle w:val="Default"/>
              <w:rPr>
                <w:sz w:val="20"/>
                <w:szCs w:val="20"/>
              </w:rPr>
            </w:pPr>
          </w:p>
        </w:tc>
      </w:tr>
      <w:tr w:rsidR="00946D0D" w14:paraId="7C2C7A8C" w14:textId="77777777" w:rsidTr="007E180E">
        <w:trPr>
          <w:trHeight w:val="235"/>
        </w:trPr>
        <w:tc>
          <w:tcPr>
            <w:tcW w:w="656" w:type="dxa"/>
          </w:tcPr>
          <w:p w14:paraId="656A630B" w14:textId="77777777" w:rsidR="00946D0D" w:rsidRPr="00CD547E" w:rsidRDefault="00946D0D" w:rsidP="007E180E">
            <w:pPr>
              <w:pStyle w:val="Default"/>
              <w:rPr>
                <w:sz w:val="20"/>
                <w:szCs w:val="20"/>
              </w:rPr>
            </w:pPr>
          </w:p>
        </w:tc>
        <w:tc>
          <w:tcPr>
            <w:tcW w:w="638" w:type="dxa"/>
          </w:tcPr>
          <w:p w14:paraId="3D66927C" w14:textId="77777777" w:rsidR="00946D0D" w:rsidRPr="00CD547E" w:rsidRDefault="00946D0D" w:rsidP="007E180E">
            <w:pPr>
              <w:pStyle w:val="Default"/>
              <w:rPr>
                <w:sz w:val="20"/>
                <w:szCs w:val="20"/>
              </w:rPr>
            </w:pPr>
          </w:p>
        </w:tc>
        <w:tc>
          <w:tcPr>
            <w:tcW w:w="3370" w:type="dxa"/>
          </w:tcPr>
          <w:p w14:paraId="230E71B2" w14:textId="77777777" w:rsidR="00946D0D" w:rsidRPr="00CD547E" w:rsidRDefault="00946D0D" w:rsidP="007E180E">
            <w:pPr>
              <w:pStyle w:val="Default"/>
              <w:rPr>
                <w:sz w:val="20"/>
                <w:szCs w:val="20"/>
              </w:rPr>
            </w:pPr>
          </w:p>
        </w:tc>
      </w:tr>
      <w:tr w:rsidR="00946D0D" w14:paraId="07BFE608" w14:textId="77777777" w:rsidTr="007E180E">
        <w:trPr>
          <w:trHeight w:val="48"/>
        </w:trPr>
        <w:tc>
          <w:tcPr>
            <w:tcW w:w="656" w:type="dxa"/>
          </w:tcPr>
          <w:p w14:paraId="5166589A" w14:textId="77777777" w:rsidR="00946D0D" w:rsidRPr="00CD547E" w:rsidRDefault="00946D0D" w:rsidP="007E180E">
            <w:pPr>
              <w:pStyle w:val="Default"/>
              <w:rPr>
                <w:sz w:val="20"/>
                <w:szCs w:val="20"/>
              </w:rPr>
            </w:pPr>
          </w:p>
        </w:tc>
        <w:tc>
          <w:tcPr>
            <w:tcW w:w="638" w:type="dxa"/>
          </w:tcPr>
          <w:p w14:paraId="5E61DCA4" w14:textId="77777777" w:rsidR="00946D0D" w:rsidRPr="00CD547E" w:rsidRDefault="00946D0D" w:rsidP="007E180E">
            <w:pPr>
              <w:pStyle w:val="Default"/>
              <w:rPr>
                <w:sz w:val="20"/>
                <w:szCs w:val="20"/>
              </w:rPr>
            </w:pPr>
          </w:p>
        </w:tc>
        <w:tc>
          <w:tcPr>
            <w:tcW w:w="3370" w:type="dxa"/>
          </w:tcPr>
          <w:p w14:paraId="6B5A7178" w14:textId="77777777" w:rsidR="00946D0D" w:rsidRPr="00CD547E" w:rsidRDefault="00946D0D" w:rsidP="007E180E">
            <w:pPr>
              <w:pStyle w:val="Default"/>
              <w:rPr>
                <w:sz w:val="20"/>
                <w:szCs w:val="20"/>
              </w:rPr>
            </w:pPr>
          </w:p>
        </w:tc>
      </w:tr>
    </w:tbl>
    <w:p w14:paraId="67E887DC" w14:textId="77777777" w:rsidR="00946D0D" w:rsidRDefault="00946D0D" w:rsidP="00946D0D">
      <w:pPr>
        <w:pStyle w:val="Default"/>
        <w:rPr>
          <w:sz w:val="22"/>
          <w:szCs w:val="22"/>
        </w:rPr>
      </w:pPr>
      <w:r>
        <w:rPr>
          <w:sz w:val="22"/>
          <w:szCs w:val="22"/>
        </w:rPr>
        <w:t xml:space="preserve">GENERAL (fever, weight loss, malaise…) </w:t>
      </w:r>
      <w:r>
        <w:rPr>
          <w:sz w:val="22"/>
          <w:szCs w:val="22"/>
        </w:rPr>
        <w:tab/>
      </w:r>
      <w:r>
        <w:rPr>
          <w:sz w:val="22"/>
          <w:szCs w:val="22"/>
        </w:rPr>
        <w:tab/>
      </w:r>
      <w:r>
        <w:rPr>
          <w:sz w:val="22"/>
          <w:szCs w:val="22"/>
        </w:rPr>
        <w:tab/>
      </w:r>
      <w:r>
        <w:rPr>
          <w:sz w:val="22"/>
          <w:szCs w:val="22"/>
        </w:rPr>
        <w:tab/>
        <w:t xml:space="preserve">            </w:t>
      </w:r>
    </w:p>
    <w:p w14:paraId="5EB103A6" w14:textId="77777777" w:rsidR="00946D0D" w:rsidRDefault="00946D0D" w:rsidP="00946D0D">
      <w:pPr>
        <w:pStyle w:val="Default"/>
        <w:rPr>
          <w:sz w:val="22"/>
          <w:szCs w:val="22"/>
        </w:rPr>
      </w:pPr>
      <w:r>
        <w:rPr>
          <w:sz w:val="22"/>
          <w:szCs w:val="22"/>
        </w:rPr>
        <w:t xml:space="preserve">EAR/NOSE/THROAT (stuffy nose, </w:t>
      </w:r>
      <w:proofErr w:type="gramStart"/>
      <w:r>
        <w:rPr>
          <w:sz w:val="22"/>
          <w:szCs w:val="22"/>
        </w:rPr>
        <w:t>ear ache</w:t>
      </w:r>
      <w:proofErr w:type="gramEnd"/>
      <w:r>
        <w:rPr>
          <w:sz w:val="22"/>
          <w:szCs w:val="22"/>
        </w:rPr>
        <w:t xml:space="preserve">, cough, dry mouth…)   </w:t>
      </w:r>
    </w:p>
    <w:p w14:paraId="47E5D364" w14:textId="77777777" w:rsidR="00946D0D" w:rsidRDefault="00946D0D" w:rsidP="00946D0D">
      <w:pPr>
        <w:pStyle w:val="Default"/>
        <w:rPr>
          <w:sz w:val="22"/>
          <w:szCs w:val="22"/>
        </w:rPr>
      </w:pPr>
      <w:r>
        <w:rPr>
          <w:sz w:val="22"/>
          <w:szCs w:val="22"/>
        </w:rPr>
        <w:t>CARDIOVASCULAR (chest pain, racing pulse…)</w:t>
      </w:r>
      <w:r>
        <w:rPr>
          <w:sz w:val="22"/>
          <w:szCs w:val="22"/>
        </w:rPr>
        <w:tab/>
      </w:r>
      <w:r>
        <w:rPr>
          <w:sz w:val="22"/>
          <w:szCs w:val="22"/>
        </w:rPr>
        <w:tab/>
      </w:r>
      <w:r>
        <w:rPr>
          <w:sz w:val="22"/>
          <w:szCs w:val="22"/>
        </w:rPr>
        <w:tab/>
        <w:t xml:space="preserve"> </w:t>
      </w:r>
    </w:p>
    <w:p w14:paraId="56EB863B" w14:textId="77777777" w:rsidR="00946D0D" w:rsidRDefault="00946D0D" w:rsidP="00946D0D">
      <w:pPr>
        <w:pStyle w:val="Default"/>
        <w:rPr>
          <w:sz w:val="22"/>
          <w:szCs w:val="22"/>
        </w:rPr>
      </w:pPr>
      <w:r>
        <w:rPr>
          <w:sz w:val="22"/>
          <w:szCs w:val="22"/>
        </w:rPr>
        <w:t>RESPIRATORY (congestion, wheezing…)</w:t>
      </w:r>
      <w:r>
        <w:rPr>
          <w:sz w:val="22"/>
          <w:szCs w:val="22"/>
        </w:rPr>
        <w:tab/>
      </w:r>
      <w:r>
        <w:rPr>
          <w:sz w:val="22"/>
          <w:szCs w:val="22"/>
        </w:rPr>
        <w:tab/>
      </w:r>
      <w:r>
        <w:rPr>
          <w:sz w:val="22"/>
          <w:szCs w:val="22"/>
        </w:rPr>
        <w:tab/>
      </w:r>
      <w:r>
        <w:rPr>
          <w:sz w:val="22"/>
          <w:szCs w:val="22"/>
        </w:rPr>
        <w:tab/>
        <w:t xml:space="preserve"> </w:t>
      </w:r>
    </w:p>
    <w:p w14:paraId="24897CA6" w14:textId="77777777" w:rsidR="00946D0D" w:rsidRDefault="00946D0D" w:rsidP="00946D0D">
      <w:pPr>
        <w:pStyle w:val="Default"/>
        <w:rPr>
          <w:sz w:val="22"/>
          <w:szCs w:val="22"/>
        </w:rPr>
      </w:pPr>
      <w:r>
        <w:rPr>
          <w:sz w:val="22"/>
          <w:szCs w:val="22"/>
        </w:rPr>
        <w:t xml:space="preserve">GASTROINTESTINAL (stomach upset, diarrhea, constipation) </w:t>
      </w:r>
      <w:r>
        <w:rPr>
          <w:sz w:val="22"/>
          <w:szCs w:val="22"/>
        </w:rPr>
        <w:tab/>
        <w:t xml:space="preserve"> </w:t>
      </w:r>
    </w:p>
    <w:p w14:paraId="497F9F68" w14:textId="77777777" w:rsidR="00946D0D" w:rsidRDefault="00946D0D" w:rsidP="00946D0D">
      <w:pPr>
        <w:pStyle w:val="Default"/>
        <w:rPr>
          <w:sz w:val="22"/>
          <w:szCs w:val="22"/>
        </w:rPr>
      </w:pPr>
      <w:r>
        <w:rPr>
          <w:sz w:val="22"/>
          <w:szCs w:val="22"/>
        </w:rPr>
        <w:t xml:space="preserve">GENITOURINARY (urinary flow problems) </w:t>
      </w:r>
      <w:r>
        <w:rPr>
          <w:sz w:val="22"/>
          <w:szCs w:val="22"/>
        </w:rPr>
        <w:tab/>
      </w:r>
      <w:r>
        <w:rPr>
          <w:sz w:val="22"/>
          <w:szCs w:val="22"/>
        </w:rPr>
        <w:tab/>
      </w:r>
      <w:r>
        <w:rPr>
          <w:sz w:val="22"/>
          <w:szCs w:val="22"/>
        </w:rPr>
        <w:tab/>
        <w:t xml:space="preserve"> </w:t>
      </w:r>
    </w:p>
    <w:p w14:paraId="40132DFA" w14:textId="77777777" w:rsidR="00946D0D" w:rsidRDefault="00946D0D" w:rsidP="00946D0D">
      <w:pPr>
        <w:pStyle w:val="Default"/>
        <w:rPr>
          <w:sz w:val="22"/>
          <w:szCs w:val="22"/>
        </w:rPr>
      </w:pPr>
      <w:r>
        <w:rPr>
          <w:sz w:val="22"/>
          <w:szCs w:val="22"/>
        </w:rPr>
        <w:t xml:space="preserve">MUSCLES, BONES, JOINTS (joint pain, stiffness, swelling) </w:t>
      </w:r>
      <w:r>
        <w:rPr>
          <w:sz w:val="22"/>
          <w:szCs w:val="22"/>
        </w:rPr>
        <w:tab/>
        <w:t xml:space="preserve"> </w:t>
      </w:r>
    </w:p>
    <w:p w14:paraId="3AD79774" w14:textId="77777777" w:rsidR="00946D0D" w:rsidRDefault="00946D0D" w:rsidP="00946D0D">
      <w:pPr>
        <w:pStyle w:val="Default"/>
        <w:rPr>
          <w:sz w:val="22"/>
          <w:szCs w:val="22"/>
        </w:rPr>
      </w:pPr>
      <w:r>
        <w:rPr>
          <w:sz w:val="22"/>
          <w:szCs w:val="22"/>
        </w:rPr>
        <w:t xml:space="preserve">SKIN (rashes, suspicious growths) </w:t>
      </w:r>
      <w:r>
        <w:rPr>
          <w:sz w:val="22"/>
          <w:szCs w:val="22"/>
        </w:rPr>
        <w:tab/>
      </w:r>
      <w:r>
        <w:rPr>
          <w:sz w:val="22"/>
          <w:szCs w:val="22"/>
        </w:rPr>
        <w:tab/>
      </w:r>
      <w:r>
        <w:rPr>
          <w:sz w:val="22"/>
          <w:szCs w:val="22"/>
        </w:rPr>
        <w:tab/>
      </w:r>
      <w:r>
        <w:rPr>
          <w:sz w:val="22"/>
          <w:szCs w:val="22"/>
        </w:rPr>
        <w:tab/>
        <w:t xml:space="preserve"> </w:t>
      </w:r>
    </w:p>
    <w:p w14:paraId="7BDA097D" w14:textId="77777777" w:rsidR="00946D0D" w:rsidRDefault="00946D0D" w:rsidP="00946D0D">
      <w:pPr>
        <w:pStyle w:val="Default"/>
        <w:rPr>
          <w:sz w:val="22"/>
          <w:szCs w:val="22"/>
        </w:rPr>
      </w:pPr>
      <w:r>
        <w:rPr>
          <w:sz w:val="22"/>
          <w:szCs w:val="22"/>
        </w:rPr>
        <w:t xml:space="preserve">NEUROLOGICAL (headache, numbness, </w:t>
      </w:r>
      <w:proofErr w:type="spellStart"/>
      <w:r>
        <w:rPr>
          <w:sz w:val="22"/>
          <w:szCs w:val="22"/>
        </w:rPr>
        <w:t>paresthesias</w:t>
      </w:r>
      <w:proofErr w:type="spellEnd"/>
      <w:r>
        <w:rPr>
          <w:sz w:val="22"/>
          <w:szCs w:val="22"/>
        </w:rPr>
        <w:t xml:space="preserve">) </w:t>
      </w:r>
      <w:r>
        <w:rPr>
          <w:sz w:val="22"/>
          <w:szCs w:val="22"/>
        </w:rPr>
        <w:tab/>
      </w:r>
      <w:r>
        <w:rPr>
          <w:sz w:val="22"/>
          <w:szCs w:val="22"/>
        </w:rPr>
        <w:tab/>
        <w:t xml:space="preserve"> </w:t>
      </w:r>
    </w:p>
    <w:p w14:paraId="76AB0422" w14:textId="77777777" w:rsidR="00946D0D" w:rsidRDefault="00946D0D" w:rsidP="00946D0D">
      <w:pPr>
        <w:pStyle w:val="Default"/>
        <w:rPr>
          <w:sz w:val="22"/>
          <w:szCs w:val="22"/>
        </w:rPr>
      </w:pPr>
      <w:r>
        <w:rPr>
          <w:sz w:val="22"/>
          <w:szCs w:val="22"/>
        </w:rPr>
        <w:t xml:space="preserve">PSYCHIATRIC (depression, anxiety) </w:t>
      </w:r>
      <w:r>
        <w:rPr>
          <w:sz w:val="22"/>
          <w:szCs w:val="22"/>
        </w:rPr>
        <w:tab/>
      </w:r>
      <w:r>
        <w:rPr>
          <w:sz w:val="22"/>
          <w:szCs w:val="22"/>
        </w:rPr>
        <w:tab/>
      </w:r>
      <w:r>
        <w:rPr>
          <w:sz w:val="22"/>
          <w:szCs w:val="22"/>
        </w:rPr>
        <w:tab/>
      </w:r>
      <w:r>
        <w:rPr>
          <w:sz w:val="22"/>
          <w:szCs w:val="22"/>
        </w:rPr>
        <w:tab/>
        <w:t xml:space="preserve"> </w:t>
      </w:r>
    </w:p>
    <w:p w14:paraId="19CA72C8" w14:textId="77777777" w:rsidR="00946D0D" w:rsidRDefault="00946D0D" w:rsidP="00946D0D">
      <w:pPr>
        <w:pStyle w:val="Default"/>
        <w:rPr>
          <w:sz w:val="22"/>
          <w:szCs w:val="22"/>
        </w:rPr>
      </w:pPr>
      <w:r>
        <w:rPr>
          <w:sz w:val="22"/>
          <w:szCs w:val="22"/>
        </w:rPr>
        <w:t xml:space="preserve">ENDOCRINE (hot/cold intolerance) </w:t>
      </w:r>
      <w:r>
        <w:rPr>
          <w:sz w:val="22"/>
          <w:szCs w:val="22"/>
        </w:rPr>
        <w:tab/>
      </w:r>
      <w:r>
        <w:rPr>
          <w:sz w:val="22"/>
          <w:szCs w:val="22"/>
        </w:rPr>
        <w:tab/>
      </w:r>
      <w:r>
        <w:rPr>
          <w:sz w:val="22"/>
          <w:szCs w:val="22"/>
        </w:rPr>
        <w:tab/>
      </w:r>
      <w:r>
        <w:rPr>
          <w:sz w:val="22"/>
          <w:szCs w:val="22"/>
        </w:rPr>
        <w:tab/>
        <w:t xml:space="preserve"> </w:t>
      </w:r>
    </w:p>
    <w:p w14:paraId="06A221D3" w14:textId="77777777" w:rsidR="00946D0D" w:rsidRDefault="00946D0D" w:rsidP="00946D0D">
      <w:pPr>
        <w:pStyle w:val="Default"/>
        <w:rPr>
          <w:sz w:val="22"/>
          <w:szCs w:val="22"/>
        </w:rPr>
      </w:pPr>
      <w:r>
        <w:rPr>
          <w:sz w:val="22"/>
          <w:szCs w:val="22"/>
        </w:rPr>
        <w:t xml:space="preserve">HEMATOLOGIC (bleeding disorder, anemia) </w:t>
      </w:r>
      <w:r>
        <w:rPr>
          <w:sz w:val="22"/>
          <w:szCs w:val="22"/>
        </w:rPr>
        <w:tab/>
      </w:r>
      <w:r>
        <w:rPr>
          <w:sz w:val="22"/>
          <w:szCs w:val="22"/>
        </w:rPr>
        <w:tab/>
      </w:r>
      <w:r>
        <w:rPr>
          <w:sz w:val="22"/>
          <w:szCs w:val="22"/>
        </w:rPr>
        <w:tab/>
      </w:r>
    </w:p>
    <w:p w14:paraId="14F853DA" w14:textId="77777777" w:rsidR="00946D0D" w:rsidRDefault="00946D0D" w:rsidP="00946D0D">
      <w:pPr>
        <w:pStyle w:val="Default"/>
        <w:rPr>
          <w:sz w:val="22"/>
          <w:szCs w:val="22"/>
        </w:rPr>
      </w:pPr>
      <w:r>
        <w:rPr>
          <w:sz w:val="22"/>
          <w:szCs w:val="22"/>
        </w:rPr>
        <w:t xml:space="preserve">ALLERIC/IMMUNOLOGIC (sneezing, swollen nodes, hives) </w:t>
      </w:r>
      <w:r>
        <w:rPr>
          <w:sz w:val="22"/>
          <w:szCs w:val="22"/>
        </w:rPr>
        <w:tab/>
        <w:t xml:space="preserve"> </w:t>
      </w:r>
    </w:p>
    <w:p w14:paraId="15B58E84" w14:textId="77777777" w:rsidR="00946D0D" w:rsidRDefault="00946D0D" w:rsidP="00946D0D">
      <w:pPr>
        <w:pStyle w:val="Default"/>
        <w:rPr>
          <w:b/>
          <w:bCs/>
          <w:sz w:val="23"/>
          <w:szCs w:val="23"/>
        </w:rPr>
      </w:pPr>
    </w:p>
    <w:p w14:paraId="712919E5" w14:textId="77777777" w:rsidR="00946D0D" w:rsidRDefault="00946D0D" w:rsidP="00946D0D">
      <w:pPr>
        <w:pStyle w:val="Default"/>
        <w:rPr>
          <w:sz w:val="23"/>
          <w:szCs w:val="23"/>
        </w:rPr>
      </w:pPr>
      <w:r>
        <w:rPr>
          <w:b/>
          <w:bCs/>
          <w:sz w:val="23"/>
          <w:szCs w:val="23"/>
        </w:rPr>
        <w:t xml:space="preserve">***Please provide the following information if NOT registered </w:t>
      </w:r>
      <w:proofErr w:type="gramStart"/>
      <w:r>
        <w:rPr>
          <w:b/>
          <w:bCs/>
          <w:sz w:val="23"/>
          <w:szCs w:val="23"/>
        </w:rPr>
        <w:t>on line</w:t>
      </w:r>
      <w:proofErr w:type="gramEnd"/>
      <w:r>
        <w:rPr>
          <w:b/>
          <w:bCs/>
          <w:sz w:val="23"/>
          <w:szCs w:val="23"/>
        </w:rPr>
        <w:t xml:space="preserve"> through our portal: </w:t>
      </w:r>
    </w:p>
    <w:p w14:paraId="50D34C05" w14:textId="77777777" w:rsidR="00946D0D" w:rsidRDefault="00946D0D" w:rsidP="00946D0D">
      <w:pPr>
        <w:pStyle w:val="Default"/>
        <w:rPr>
          <w:sz w:val="22"/>
          <w:szCs w:val="22"/>
        </w:rPr>
      </w:pPr>
      <w:r>
        <w:rPr>
          <w:sz w:val="22"/>
          <w:szCs w:val="22"/>
        </w:rPr>
        <w:t xml:space="preserve">Medications you currently take </w:t>
      </w:r>
      <w:r w:rsidRPr="005115D9">
        <w:rPr>
          <w:b/>
          <w:sz w:val="22"/>
          <w:szCs w:val="22"/>
          <w:u w:val="single"/>
        </w:rPr>
        <w:t>with strength and dosage</w:t>
      </w:r>
      <w:r>
        <w:rPr>
          <w:sz w:val="22"/>
          <w:szCs w:val="22"/>
        </w:rPr>
        <w:t xml:space="preserve">: </w:t>
      </w:r>
    </w:p>
    <w:p w14:paraId="55182FF6" w14:textId="77777777" w:rsidR="00946D0D" w:rsidRDefault="00946D0D" w:rsidP="00946D0D">
      <w:pPr>
        <w:pStyle w:val="Default"/>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BF4C989" w14:textId="77777777" w:rsidR="00946D0D" w:rsidRDefault="00946D0D" w:rsidP="00946D0D">
      <w:pPr>
        <w:pStyle w:val="Default"/>
        <w:rPr>
          <w:sz w:val="22"/>
          <w:szCs w:val="22"/>
        </w:rPr>
      </w:pPr>
      <w:r>
        <w:rPr>
          <w:sz w:val="22"/>
          <w:szCs w:val="22"/>
        </w:rPr>
        <w:t xml:space="preserve">Allergies to medications: </w:t>
      </w:r>
    </w:p>
    <w:p w14:paraId="18E44618" w14:textId="77777777" w:rsidR="00946D0D" w:rsidRDefault="00946D0D" w:rsidP="00946D0D">
      <w:pPr>
        <w:pStyle w:val="Default"/>
        <w:rPr>
          <w:sz w:val="22"/>
          <w:szCs w:val="22"/>
        </w:rPr>
      </w:pPr>
      <w:r>
        <w:rPr>
          <w:sz w:val="22"/>
          <w:szCs w:val="22"/>
        </w:rPr>
        <w:t xml:space="preserve">___ NONE; IF YES, please list: __________________________________________________________________________ </w:t>
      </w:r>
    </w:p>
    <w:p w14:paraId="0861B87A" w14:textId="77777777" w:rsidR="00946D0D" w:rsidRDefault="00946D0D" w:rsidP="00946D0D">
      <w:pPr>
        <w:pStyle w:val="Default"/>
        <w:rPr>
          <w:sz w:val="22"/>
          <w:szCs w:val="22"/>
        </w:rPr>
      </w:pPr>
    </w:p>
    <w:p w14:paraId="27EEC4D0" w14:textId="77777777" w:rsidR="00946D0D" w:rsidRDefault="00946D0D" w:rsidP="00946D0D">
      <w:pPr>
        <w:pStyle w:val="Default"/>
        <w:rPr>
          <w:sz w:val="22"/>
          <w:szCs w:val="22"/>
        </w:rPr>
      </w:pPr>
      <w:r>
        <w:rPr>
          <w:sz w:val="22"/>
          <w:szCs w:val="22"/>
        </w:rPr>
        <w:t xml:space="preserve">List all major illnesses: _______________________________________________________________________________ </w:t>
      </w:r>
    </w:p>
    <w:p w14:paraId="0E0124A6" w14:textId="77777777" w:rsidR="00946D0D" w:rsidRDefault="00946D0D" w:rsidP="00946D0D">
      <w:pPr>
        <w:pStyle w:val="Default"/>
        <w:rPr>
          <w:sz w:val="22"/>
          <w:szCs w:val="22"/>
        </w:rPr>
      </w:pPr>
      <w:r>
        <w:rPr>
          <w:sz w:val="22"/>
          <w:szCs w:val="22"/>
        </w:rPr>
        <w:t xml:space="preserve">__________________________________________________________________________________________________ </w:t>
      </w:r>
    </w:p>
    <w:p w14:paraId="5CE7B9E9" w14:textId="77777777" w:rsidR="00946D0D" w:rsidRDefault="00946D0D" w:rsidP="00946D0D">
      <w:pPr>
        <w:pStyle w:val="Default"/>
        <w:rPr>
          <w:sz w:val="22"/>
          <w:szCs w:val="22"/>
        </w:rPr>
      </w:pPr>
    </w:p>
    <w:p w14:paraId="40D41608" w14:textId="77777777" w:rsidR="00946D0D" w:rsidRDefault="00946D0D" w:rsidP="00946D0D">
      <w:pPr>
        <w:pStyle w:val="Default"/>
        <w:rPr>
          <w:sz w:val="22"/>
          <w:szCs w:val="22"/>
        </w:rPr>
      </w:pPr>
      <w:r>
        <w:rPr>
          <w:sz w:val="22"/>
          <w:szCs w:val="22"/>
        </w:rPr>
        <w:t xml:space="preserve">List any surgeries you have </w:t>
      </w:r>
      <w:proofErr w:type="gramStart"/>
      <w:r>
        <w:rPr>
          <w:sz w:val="22"/>
          <w:szCs w:val="22"/>
        </w:rPr>
        <w:t>had:_</w:t>
      </w:r>
      <w:proofErr w:type="gramEnd"/>
      <w:r>
        <w:rPr>
          <w:sz w:val="22"/>
          <w:szCs w:val="22"/>
        </w:rPr>
        <w:t xml:space="preserve">_______________________________________________________________________ </w:t>
      </w:r>
    </w:p>
    <w:p w14:paraId="235E0A73" w14:textId="77777777" w:rsidR="00946D0D" w:rsidRPr="00025AED" w:rsidRDefault="00946D0D" w:rsidP="00946D0D">
      <w:pPr>
        <w:pStyle w:val="Default"/>
        <w:rPr>
          <w:sz w:val="22"/>
          <w:szCs w:val="22"/>
        </w:rPr>
      </w:pPr>
    </w:p>
    <w:tbl>
      <w:tblPr>
        <w:tblStyle w:val="TableGrid"/>
        <w:tblW w:w="11330" w:type="dxa"/>
        <w:tblInd w:w="-72" w:type="dxa"/>
        <w:tblLook w:val="04A0" w:firstRow="1" w:lastRow="0" w:firstColumn="1" w:lastColumn="0" w:noHBand="0" w:noVBand="1"/>
      </w:tblPr>
      <w:tblGrid>
        <w:gridCol w:w="2262"/>
        <w:gridCol w:w="1078"/>
        <w:gridCol w:w="1058"/>
        <w:gridCol w:w="958"/>
        <w:gridCol w:w="977"/>
        <w:gridCol w:w="1339"/>
        <w:gridCol w:w="1162"/>
        <w:gridCol w:w="1248"/>
        <w:gridCol w:w="1248"/>
      </w:tblGrid>
      <w:tr w:rsidR="00946D0D" w14:paraId="70039C26" w14:textId="77777777" w:rsidTr="007E180E">
        <w:trPr>
          <w:trHeight w:val="363"/>
        </w:trPr>
        <w:tc>
          <w:tcPr>
            <w:tcW w:w="2262" w:type="dxa"/>
          </w:tcPr>
          <w:p w14:paraId="69C39393" w14:textId="77777777" w:rsidR="00946D0D" w:rsidRPr="00025AED" w:rsidRDefault="00946D0D" w:rsidP="007E180E">
            <w:pPr>
              <w:jc w:val="center"/>
              <w:rPr>
                <w:b/>
              </w:rPr>
            </w:pPr>
            <w:r w:rsidRPr="00025AED">
              <w:rPr>
                <w:b/>
              </w:rPr>
              <w:t>Family History</w:t>
            </w:r>
          </w:p>
        </w:tc>
        <w:tc>
          <w:tcPr>
            <w:tcW w:w="1078" w:type="dxa"/>
          </w:tcPr>
          <w:p w14:paraId="0F015848" w14:textId="77777777" w:rsidR="00946D0D" w:rsidRPr="00025AED" w:rsidRDefault="00946D0D" w:rsidP="007E180E">
            <w:pPr>
              <w:jc w:val="center"/>
            </w:pPr>
            <w:r w:rsidRPr="00025AED">
              <w:t>Mother</w:t>
            </w:r>
          </w:p>
        </w:tc>
        <w:tc>
          <w:tcPr>
            <w:tcW w:w="1058" w:type="dxa"/>
          </w:tcPr>
          <w:p w14:paraId="41A46885" w14:textId="77777777" w:rsidR="00946D0D" w:rsidRPr="00025AED" w:rsidRDefault="00946D0D" w:rsidP="007E180E">
            <w:pPr>
              <w:jc w:val="center"/>
            </w:pPr>
            <w:r w:rsidRPr="00025AED">
              <w:t>Father</w:t>
            </w:r>
          </w:p>
        </w:tc>
        <w:tc>
          <w:tcPr>
            <w:tcW w:w="958" w:type="dxa"/>
          </w:tcPr>
          <w:p w14:paraId="5B4A9027" w14:textId="77777777" w:rsidR="00946D0D" w:rsidRPr="00025AED" w:rsidRDefault="00946D0D" w:rsidP="007E180E">
            <w:pPr>
              <w:jc w:val="center"/>
            </w:pPr>
            <w:r w:rsidRPr="00025AED">
              <w:t>Sister</w:t>
            </w:r>
          </w:p>
        </w:tc>
        <w:tc>
          <w:tcPr>
            <w:tcW w:w="977" w:type="dxa"/>
          </w:tcPr>
          <w:p w14:paraId="56892034" w14:textId="77777777" w:rsidR="00946D0D" w:rsidRPr="00025AED" w:rsidRDefault="00946D0D" w:rsidP="007E180E">
            <w:pPr>
              <w:jc w:val="center"/>
            </w:pPr>
            <w:r w:rsidRPr="00025AED">
              <w:t>Brother</w:t>
            </w:r>
          </w:p>
        </w:tc>
        <w:tc>
          <w:tcPr>
            <w:tcW w:w="1339" w:type="dxa"/>
          </w:tcPr>
          <w:p w14:paraId="65A54447" w14:textId="77777777" w:rsidR="00946D0D" w:rsidRPr="00025AED" w:rsidRDefault="00946D0D" w:rsidP="007E180E">
            <w:pPr>
              <w:jc w:val="center"/>
            </w:pPr>
            <w:r w:rsidRPr="00025AED">
              <w:t>Maternal GM</w:t>
            </w:r>
          </w:p>
        </w:tc>
        <w:tc>
          <w:tcPr>
            <w:tcW w:w="1162" w:type="dxa"/>
          </w:tcPr>
          <w:p w14:paraId="10394C62" w14:textId="77777777" w:rsidR="00946D0D" w:rsidRPr="00025AED" w:rsidRDefault="00946D0D" w:rsidP="007E180E">
            <w:pPr>
              <w:jc w:val="center"/>
            </w:pPr>
            <w:r w:rsidRPr="00025AED">
              <w:t>Maternal GF</w:t>
            </w:r>
          </w:p>
        </w:tc>
        <w:tc>
          <w:tcPr>
            <w:tcW w:w="1248" w:type="dxa"/>
          </w:tcPr>
          <w:p w14:paraId="0134175C" w14:textId="77777777" w:rsidR="00946D0D" w:rsidRPr="00025AED" w:rsidRDefault="00946D0D" w:rsidP="007E180E">
            <w:pPr>
              <w:jc w:val="center"/>
            </w:pPr>
            <w:r w:rsidRPr="00025AED">
              <w:t>Paternal GM</w:t>
            </w:r>
          </w:p>
        </w:tc>
        <w:tc>
          <w:tcPr>
            <w:tcW w:w="1248" w:type="dxa"/>
          </w:tcPr>
          <w:p w14:paraId="4670CA09" w14:textId="77777777" w:rsidR="00946D0D" w:rsidRPr="00025AED" w:rsidRDefault="00946D0D" w:rsidP="007E180E">
            <w:pPr>
              <w:jc w:val="center"/>
            </w:pPr>
            <w:r w:rsidRPr="00025AED">
              <w:t>Paternal GF</w:t>
            </w:r>
          </w:p>
        </w:tc>
      </w:tr>
      <w:tr w:rsidR="00946D0D" w14:paraId="2CD9D06F" w14:textId="77777777" w:rsidTr="007E180E">
        <w:trPr>
          <w:trHeight w:val="172"/>
        </w:trPr>
        <w:tc>
          <w:tcPr>
            <w:tcW w:w="2262" w:type="dxa"/>
          </w:tcPr>
          <w:p w14:paraId="558A6426" w14:textId="77777777" w:rsidR="00946D0D" w:rsidRDefault="00946D0D" w:rsidP="007E180E">
            <w:r>
              <w:t xml:space="preserve">Glaucoma </w:t>
            </w:r>
          </w:p>
        </w:tc>
        <w:tc>
          <w:tcPr>
            <w:tcW w:w="1078" w:type="dxa"/>
          </w:tcPr>
          <w:p w14:paraId="3930F9DF" w14:textId="77777777" w:rsidR="00946D0D" w:rsidRDefault="00946D0D" w:rsidP="007E180E"/>
        </w:tc>
        <w:tc>
          <w:tcPr>
            <w:tcW w:w="1058" w:type="dxa"/>
          </w:tcPr>
          <w:p w14:paraId="26EEA15A" w14:textId="77777777" w:rsidR="00946D0D" w:rsidRDefault="00946D0D" w:rsidP="007E180E"/>
        </w:tc>
        <w:tc>
          <w:tcPr>
            <w:tcW w:w="958" w:type="dxa"/>
          </w:tcPr>
          <w:p w14:paraId="2BB0BC29" w14:textId="77777777" w:rsidR="00946D0D" w:rsidRDefault="00946D0D" w:rsidP="007E180E"/>
        </w:tc>
        <w:tc>
          <w:tcPr>
            <w:tcW w:w="977" w:type="dxa"/>
          </w:tcPr>
          <w:p w14:paraId="362F28CB" w14:textId="77777777" w:rsidR="00946D0D" w:rsidRDefault="00946D0D" w:rsidP="007E180E"/>
        </w:tc>
        <w:tc>
          <w:tcPr>
            <w:tcW w:w="1339" w:type="dxa"/>
          </w:tcPr>
          <w:p w14:paraId="4A3CBA8E" w14:textId="77777777" w:rsidR="00946D0D" w:rsidRDefault="00946D0D" w:rsidP="007E180E"/>
        </w:tc>
        <w:tc>
          <w:tcPr>
            <w:tcW w:w="1162" w:type="dxa"/>
          </w:tcPr>
          <w:p w14:paraId="16CDA604" w14:textId="77777777" w:rsidR="00946D0D" w:rsidRDefault="00946D0D" w:rsidP="007E180E"/>
        </w:tc>
        <w:tc>
          <w:tcPr>
            <w:tcW w:w="1248" w:type="dxa"/>
          </w:tcPr>
          <w:p w14:paraId="6A66A56B" w14:textId="77777777" w:rsidR="00946D0D" w:rsidRDefault="00946D0D" w:rsidP="007E180E"/>
        </w:tc>
        <w:tc>
          <w:tcPr>
            <w:tcW w:w="1248" w:type="dxa"/>
          </w:tcPr>
          <w:p w14:paraId="7EE4DC06" w14:textId="77777777" w:rsidR="00946D0D" w:rsidRDefault="00946D0D" w:rsidP="007E180E"/>
        </w:tc>
      </w:tr>
      <w:tr w:rsidR="00946D0D" w14:paraId="364EE329" w14:textId="77777777" w:rsidTr="007E180E">
        <w:trPr>
          <w:trHeight w:val="265"/>
        </w:trPr>
        <w:tc>
          <w:tcPr>
            <w:tcW w:w="2262" w:type="dxa"/>
          </w:tcPr>
          <w:p w14:paraId="3B1E0EB6" w14:textId="77777777" w:rsidR="00946D0D" w:rsidRDefault="00946D0D" w:rsidP="007E180E">
            <w:r>
              <w:t xml:space="preserve">Macular Degeneration </w:t>
            </w:r>
          </w:p>
        </w:tc>
        <w:tc>
          <w:tcPr>
            <w:tcW w:w="1078" w:type="dxa"/>
          </w:tcPr>
          <w:p w14:paraId="0B273489" w14:textId="77777777" w:rsidR="00946D0D" w:rsidRDefault="00946D0D" w:rsidP="007E180E"/>
        </w:tc>
        <w:tc>
          <w:tcPr>
            <w:tcW w:w="1058" w:type="dxa"/>
          </w:tcPr>
          <w:p w14:paraId="7A172C21" w14:textId="77777777" w:rsidR="00946D0D" w:rsidRDefault="00946D0D" w:rsidP="007E180E"/>
        </w:tc>
        <w:tc>
          <w:tcPr>
            <w:tcW w:w="958" w:type="dxa"/>
          </w:tcPr>
          <w:p w14:paraId="6604EF50" w14:textId="77777777" w:rsidR="00946D0D" w:rsidRDefault="00946D0D" w:rsidP="007E180E"/>
        </w:tc>
        <w:tc>
          <w:tcPr>
            <w:tcW w:w="977" w:type="dxa"/>
          </w:tcPr>
          <w:p w14:paraId="665DBDAE" w14:textId="77777777" w:rsidR="00946D0D" w:rsidRDefault="00946D0D" w:rsidP="007E180E"/>
        </w:tc>
        <w:tc>
          <w:tcPr>
            <w:tcW w:w="1339" w:type="dxa"/>
          </w:tcPr>
          <w:p w14:paraId="3542B273" w14:textId="77777777" w:rsidR="00946D0D" w:rsidRDefault="00946D0D" w:rsidP="007E180E"/>
        </w:tc>
        <w:tc>
          <w:tcPr>
            <w:tcW w:w="1162" w:type="dxa"/>
          </w:tcPr>
          <w:p w14:paraId="5AC4B161" w14:textId="77777777" w:rsidR="00946D0D" w:rsidRDefault="00946D0D" w:rsidP="007E180E"/>
        </w:tc>
        <w:tc>
          <w:tcPr>
            <w:tcW w:w="1248" w:type="dxa"/>
          </w:tcPr>
          <w:p w14:paraId="46D5BAA4" w14:textId="77777777" w:rsidR="00946D0D" w:rsidRDefault="00946D0D" w:rsidP="007E180E"/>
        </w:tc>
        <w:tc>
          <w:tcPr>
            <w:tcW w:w="1248" w:type="dxa"/>
          </w:tcPr>
          <w:p w14:paraId="10660EB5" w14:textId="77777777" w:rsidR="00946D0D" w:rsidRDefault="00946D0D" w:rsidP="007E180E"/>
        </w:tc>
      </w:tr>
      <w:tr w:rsidR="00946D0D" w14:paraId="3DC9BBD1" w14:textId="77777777" w:rsidTr="007E180E">
        <w:trPr>
          <w:trHeight w:val="265"/>
        </w:trPr>
        <w:tc>
          <w:tcPr>
            <w:tcW w:w="2262" w:type="dxa"/>
          </w:tcPr>
          <w:p w14:paraId="0B6D7896" w14:textId="77777777" w:rsidR="00946D0D" w:rsidRDefault="00946D0D" w:rsidP="007E180E">
            <w:r>
              <w:t xml:space="preserve">Retinal Detachment </w:t>
            </w:r>
          </w:p>
        </w:tc>
        <w:tc>
          <w:tcPr>
            <w:tcW w:w="1078" w:type="dxa"/>
          </w:tcPr>
          <w:p w14:paraId="01B7BA0F" w14:textId="77777777" w:rsidR="00946D0D" w:rsidRDefault="00946D0D" w:rsidP="007E180E"/>
        </w:tc>
        <w:tc>
          <w:tcPr>
            <w:tcW w:w="1058" w:type="dxa"/>
          </w:tcPr>
          <w:p w14:paraId="00698155" w14:textId="77777777" w:rsidR="00946D0D" w:rsidRDefault="00946D0D" w:rsidP="007E180E"/>
        </w:tc>
        <w:tc>
          <w:tcPr>
            <w:tcW w:w="958" w:type="dxa"/>
          </w:tcPr>
          <w:p w14:paraId="6A934FFA" w14:textId="77777777" w:rsidR="00946D0D" w:rsidRDefault="00946D0D" w:rsidP="007E180E"/>
        </w:tc>
        <w:tc>
          <w:tcPr>
            <w:tcW w:w="977" w:type="dxa"/>
          </w:tcPr>
          <w:p w14:paraId="30702034" w14:textId="77777777" w:rsidR="00946D0D" w:rsidRDefault="00946D0D" w:rsidP="007E180E"/>
        </w:tc>
        <w:tc>
          <w:tcPr>
            <w:tcW w:w="1339" w:type="dxa"/>
          </w:tcPr>
          <w:p w14:paraId="5890342B" w14:textId="77777777" w:rsidR="00946D0D" w:rsidRDefault="00946D0D" w:rsidP="007E180E"/>
        </w:tc>
        <w:tc>
          <w:tcPr>
            <w:tcW w:w="1162" w:type="dxa"/>
          </w:tcPr>
          <w:p w14:paraId="2F2E4830" w14:textId="77777777" w:rsidR="00946D0D" w:rsidRDefault="00946D0D" w:rsidP="007E180E"/>
        </w:tc>
        <w:tc>
          <w:tcPr>
            <w:tcW w:w="1248" w:type="dxa"/>
          </w:tcPr>
          <w:p w14:paraId="1D9428DD" w14:textId="77777777" w:rsidR="00946D0D" w:rsidRDefault="00946D0D" w:rsidP="007E180E"/>
        </w:tc>
        <w:tc>
          <w:tcPr>
            <w:tcW w:w="1248" w:type="dxa"/>
          </w:tcPr>
          <w:p w14:paraId="57F06E71" w14:textId="77777777" w:rsidR="00946D0D" w:rsidRDefault="00946D0D" w:rsidP="007E180E"/>
        </w:tc>
      </w:tr>
      <w:tr w:rsidR="00946D0D" w14:paraId="135DFD61" w14:textId="77777777" w:rsidTr="007E180E">
        <w:trPr>
          <w:trHeight w:val="160"/>
        </w:trPr>
        <w:tc>
          <w:tcPr>
            <w:tcW w:w="2262" w:type="dxa"/>
          </w:tcPr>
          <w:p w14:paraId="7F3727CC" w14:textId="77777777" w:rsidR="00946D0D" w:rsidRDefault="00946D0D" w:rsidP="007E180E">
            <w:r>
              <w:t xml:space="preserve">Diabetes </w:t>
            </w:r>
          </w:p>
        </w:tc>
        <w:tc>
          <w:tcPr>
            <w:tcW w:w="1078" w:type="dxa"/>
          </w:tcPr>
          <w:p w14:paraId="01FECC60" w14:textId="77777777" w:rsidR="00946D0D" w:rsidRDefault="00946D0D" w:rsidP="007E180E"/>
        </w:tc>
        <w:tc>
          <w:tcPr>
            <w:tcW w:w="1058" w:type="dxa"/>
          </w:tcPr>
          <w:p w14:paraId="26F33DBE" w14:textId="77777777" w:rsidR="00946D0D" w:rsidRDefault="00946D0D" w:rsidP="007E180E"/>
        </w:tc>
        <w:tc>
          <w:tcPr>
            <w:tcW w:w="958" w:type="dxa"/>
          </w:tcPr>
          <w:p w14:paraId="5C9464B6" w14:textId="77777777" w:rsidR="00946D0D" w:rsidRDefault="00946D0D" w:rsidP="007E180E"/>
        </w:tc>
        <w:tc>
          <w:tcPr>
            <w:tcW w:w="977" w:type="dxa"/>
          </w:tcPr>
          <w:p w14:paraId="43E87DEC" w14:textId="77777777" w:rsidR="00946D0D" w:rsidRDefault="00946D0D" w:rsidP="007E180E"/>
        </w:tc>
        <w:tc>
          <w:tcPr>
            <w:tcW w:w="1339" w:type="dxa"/>
          </w:tcPr>
          <w:p w14:paraId="49339E7A" w14:textId="77777777" w:rsidR="00946D0D" w:rsidRDefault="00946D0D" w:rsidP="007E180E"/>
        </w:tc>
        <w:tc>
          <w:tcPr>
            <w:tcW w:w="1162" w:type="dxa"/>
          </w:tcPr>
          <w:p w14:paraId="5C537CB2" w14:textId="77777777" w:rsidR="00946D0D" w:rsidRDefault="00946D0D" w:rsidP="007E180E"/>
        </w:tc>
        <w:tc>
          <w:tcPr>
            <w:tcW w:w="1248" w:type="dxa"/>
          </w:tcPr>
          <w:p w14:paraId="09E3925B" w14:textId="77777777" w:rsidR="00946D0D" w:rsidRDefault="00946D0D" w:rsidP="007E180E"/>
        </w:tc>
        <w:tc>
          <w:tcPr>
            <w:tcW w:w="1248" w:type="dxa"/>
          </w:tcPr>
          <w:p w14:paraId="7A7270CA" w14:textId="77777777" w:rsidR="00946D0D" w:rsidRDefault="00946D0D" w:rsidP="007E180E"/>
        </w:tc>
      </w:tr>
      <w:tr w:rsidR="00946D0D" w14:paraId="134E8369" w14:textId="77777777" w:rsidTr="007E180E">
        <w:trPr>
          <w:trHeight w:val="203"/>
        </w:trPr>
        <w:tc>
          <w:tcPr>
            <w:tcW w:w="2262" w:type="dxa"/>
          </w:tcPr>
          <w:p w14:paraId="17CE3FCB" w14:textId="77777777" w:rsidR="00946D0D" w:rsidRDefault="00946D0D" w:rsidP="007E180E">
            <w:r>
              <w:t xml:space="preserve">Hypertension </w:t>
            </w:r>
          </w:p>
        </w:tc>
        <w:tc>
          <w:tcPr>
            <w:tcW w:w="1078" w:type="dxa"/>
          </w:tcPr>
          <w:p w14:paraId="5E720225" w14:textId="77777777" w:rsidR="00946D0D" w:rsidRDefault="00946D0D" w:rsidP="007E180E"/>
        </w:tc>
        <w:tc>
          <w:tcPr>
            <w:tcW w:w="1058" w:type="dxa"/>
          </w:tcPr>
          <w:p w14:paraId="56C93682" w14:textId="77777777" w:rsidR="00946D0D" w:rsidRDefault="00946D0D" w:rsidP="007E180E"/>
        </w:tc>
        <w:tc>
          <w:tcPr>
            <w:tcW w:w="958" w:type="dxa"/>
          </w:tcPr>
          <w:p w14:paraId="003CF6BE" w14:textId="77777777" w:rsidR="00946D0D" w:rsidRDefault="00946D0D" w:rsidP="007E180E"/>
        </w:tc>
        <w:tc>
          <w:tcPr>
            <w:tcW w:w="977" w:type="dxa"/>
          </w:tcPr>
          <w:p w14:paraId="3DD27E83" w14:textId="77777777" w:rsidR="00946D0D" w:rsidRDefault="00946D0D" w:rsidP="007E180E"/>
        </w:tc>
        <w:tc>
          <w:tcPr>
            <w:tcW w:w="1339" w:type="dxa"/>
          </w:tcPr>
          <w:p w14:paraId="4F4C36DD" w14:textId="77777777" w:rsidR="00946D0D" w:rsidRDefault="00946D0D" w:rsidP="007E180E"/>
        </w:tc>
        <w:tc>
          <w:tcPr>
            <w:tcW w:w="1162" w:type="dxa"/>
          </w:tcPr>
          <w:p w14:paraId="39E1AB41" w14:textId="77777777" w:rsidR="00946D0D" w:rsidRDefault="00946D0D" w:rsidP="007E180E"/>
        </w:tc>
        <w:tc>
          <w:tcPr>
            <w:tcW w:w="1248" w:type="dxa"/>
          </w:tcPr>
          <w:p w14:paraId="2173B6D4" w14:textId="77777777" w:rsidR="00946D0D" w:rsidRDefault="00946D0D" w:rsidP="007E180E"/>
        </w:tc>
        <w:tc>
          <w:tcPr>
            <w:tcW w:w="1248" w:type="dxa"/>
          </w:tcPr>
          <w:p w14:paraId="6F39B12A" w14:textId="77777777" w:rsidR="00946D0D" w:rsidRDefault="00946D0D" w:rsidP="007E180E"/>
        </w:tc>
      </w:tr>
      <w:tr w:rsidR="00946D0D" w14:paraId="0302BB77" w14:textId="77777777" w:rsidTr="007E180E">
        <w:trPr>
          <w:trHeight w:val="195"/>
        </w:trPr>
        <w:tc>
          <w:tcPr>
            <w:tcW w:w="2262" w:type="dxa"/>
          </w:tcPr>
          <w:p w14:paraId="4613FD08" w14:textId="77777777" w:rsidR="00946D0D" w:rsidRDefault="00946D0D" w:rsidP="007E180E">
            <w:r>
              <w:t>Stroke</w:t>
            </w:r>
          </w:p>
        </w:tc>
        <w:tc>
          <w:tcPr>
            <w:tcW w:w="1078" w:type="dxa"/>
          </w:tcPr>
          <w:p w14:paraId="07DEE3FE" w14:textId="77777777" w:rsidR="00946D0D" w:rsidRDefault="00946D0D" w:rsidP="007E180E"/>
        </w:tc>
        <w:tc>
          <w:tcPr>
            <w:tcW w:w="1058" w:type="dxa"/>
          </w:tcPr>
          <w:p w14:paraId="0CDD30B6" w14:textId="77777777" w:rsidR="00946D0D" w:rsidRDefault="00946D0D" w:rsidP="007E180E"/>
        </w:tc>
        <w:tc>
          <w:tcPr>
            <w:tcW w:w="958" w:type="dxa"/>
          </w:tcPr>
          <w:p w14:paraId="1CA27AC1" w14:textId="77777777" w:rsidR="00946D0D" w:rsidRDefault="00946D0D" w:rsidP="007E180E"/>
        </w:tc>
        <w:tc>
          <w:tcPr>
            <w:tcW w:w="977" w:type="dxa"/>
          </w:tcPr>
          <w:p w14:paraId="204C0047" w14:textId="77777777" w:rsidR="00946D0D" w:rsidRDefault="00946D0D" w:rsidP="007E180E"/>
        </w:tc>
        <w:tc>
          <w:tcPr>
            <w:tcW w:w="1339" w:type="dxa"/>
          </w:tcPr>
          <w:p w14:paraId="1EB3662F" w14:textId="77777777" w:rsidR="00946D0D" w:rsidRDefault="00946D0D" w:rsidP="007E180E"/>
        </w:tc>
        <w:tc>
          <w:tcPr>
            <w:tcW w:w="1162" w:type="dxa"/>
          </w:tcPr>
          <w:p w14:paraId="6363CA00" w14:textId="77777777" w:rsidR="00946D0D" w:rsidRDefault="00946D0D" w:rsidP="007E180E"/>
        </w:tc>
        <w:tc>
          <w:tcPr>
            <w:tcW w:w="1248" w:type="dxa"/>
          </w:tcPr>
          <w:p w14:paraId="0649534C" w14:textId="77777777" w:rsidR="00946D0D" w:rsidRDefault="00946D0D" w:rsidP="007E180E"/>
        </w:tc>
        <w:tc>
          <w:tcPr>
            <w:tcW w:w="1248" w:type="dxa"/>
          </w:tcPr>
          <w:p w14:paraId="460D304C" w14:textId="77777777" w:rsidR="00946D0D" w:rsidRDefault="00946D0D" w:rsidP="007E180E"/>
        </w:tc>
      </w:tr>
      <w:tr w:rsidR="00946D0D" w14:paraId="7AF6FB8B" w14:textId="77777777" w:rsidTr="007E180E">
        <w:trPr>
          <w:trHeight w:val="265"/>
        </w:trPr>
        <w:tc>
          <w:tcPr>
            <w:tcW w:w="2262" w:type="dxa"/>
          </w:tcPr>
          <w:p w14:paraId="1ADE6E45" w14:textId="77777777" w:rsidR="00946D0D" w:rsidRDefault="00946D0D" w:rsidP="007E180E">
            <w:r>
              <w:t xml:space="preserve">Thyroid Disease </w:t>
            </w:r>
          </w:p>
        </w:tc>
        <w:tc>
          <w:tcPr>
            <w:tcW w:w="1078" w:type="dxa"/>
          </w:tcPr>
          <w:p w14:paraId="6238FCB9" w14:textId="77777777" w:rsidR="00946D0D" w:rsidRDefault="00946D0D" w:rsidP="007E180E"/>
        </w:tc>
        <w:tc>
          <w:tcPr>
            <w:tcW w:w="1058" w:type="dxa"/>
          </w:tcPr>
          <w:p w14:paraId="3F4423C4" w14:textId="77777777" w:rsidR="00946D0D" w:rsidRDefault="00946D0D" w:rsidP="007E180E"/>
        </w:tc>
        <w:tc>
          <w:tcPr>
            <w:tcW w:w="958" w:type="dxa"/>
          </w:tcPr>
          <w:p w14:paraId="341CF8E2" w14:textId="77777777" w:rsidR="00946D0D" w:rsidRDefault="00946D0D" w:rsidP="007E180E"/>
        </w:tc>
        <w:tc>
          <w:tcPr>
            <w:tcW w:w="977" w:type="dxa"/>
          </w:tcPr>
          <w:p w14:paraId="5684D868" w14:textId="77777777" w:rsidR="00946D0D" w:rsidRDefault="00946D0D" w:rsidP="007E180E"/>
        </w:tc>
        <w:tc>
          <w:tcPr>
            <w:tcW w:w="1339" w:type="dxa"/>
          </w:tcPr>
          <w:p w14:paraId="416EF39C" w14:textId="77777777" w:rsidR="00946D0D" w:rsidRDefault="00946D0D" w:rsidP="007E180E"/>
        </w:tc>
        <w:tc>
          <w:tcPr>
            <w:tcW w:w="1162" w:type="dxa"/>
          </w:tcPr>
          <w:p w14:paraId="58847BBE" w14:textId="77777777" w:rsidR="00946D0D" w:rsidRDefault="00946D0D" w:rsidP="007E180E"/>
        </w:tc>
        <w:tc>
          <w:tcPr>
            <w:tcW w:w="1248" w:type="dxa"/>
          </w:tcPr>
          <w:p w14:paraId="6D8BFA38" w14:textId="77777777" w:rsidR="00946D0D" w:rsidRDefault="00946D0D" w:rsidP="007E180E"/>
        </w:tc>
        <w:tc>
          <w:tcPr>
            <w:tcW w:w="1248" w:type="dxa"/>
          </w:tcPr>
          <w:p w14:paraId="2E0B1A26" w14:textId="77777777" w:rsidR="00946D0D" w:rsidRDefault="00946D0D" w:rsidP="007E180E"/>
        </w:tc>
      </w:tr>
      <w:tr w:rsidR="00946D0D" w14:paraId="7DD8AEDB" w14:textId="77777777" w:rsidTr="007E180E">
        <w:trPr>
          <w:trHeight w:val="172"/>
        </w:trPr>
        <w:tc>
          <w:tcPr>
            <w:tcW w:w="2262" w:type="dxa"/>
          </w:tcPr>
          <w:p w14:paraId="701CF83B" w14:textId="77777777" w:rsidR="00946D0D" w:rsidRDefault="00946D0D" w:rsidP="007E180E">
            <w:r>
              <w:t xml:space="preserve">Cancer </w:t>
            </w:r>
          </w:p>
        </w:tc>
        <w:tc>
          <w:tcPr>
            <w:tcW w:w="1078" w:type="dxa"/>
          </w:tcPr>
          <w:p w14:paraId="226BEFA3" w14:textId="77777777" w:rsidR="00946D0D" w:rsidRDefault="00946D0D" w:rsidP="007E180E"/>
        </w:tc>
        <w:tc>
          <w:tcPr>
            <w:tcW w:w="1058" w:type="dxa"/>
          </w:tcPr>
          <w:p w14:paraId="21D511F7" w14:textId="77777777" w:rsidR="00946D0D" w:rsidRDefault="00946D0D" w:rsidP="007E180E"/>
        </w:tc>
        <w:tc>
          <w:tcPr>
            <w:tcW w:w="958" w:type="dxa"/>
          </w:tcPr>
          <w:p w14:paraId="061EEABB" w14:textId="77777777" w:rsidR="00946D0D" w:rsidRDefault="00946D0D" w:rsidP="007E180E"/>
        </w:tc>
        <w:tc>
          <w:tcPr>
            <w:tcW w:w="977" w:type="dxa"/>
          </w:tcPr>
          <w:p w14:paraId="6B1FABAC" w14:textId="77777777" w:rsidR="00946D0D" w:rsidRDefault="00946D0D" w:rsidP="007E180E"/>
        </w:tc>
        <w:tc>
          <w:tcPr>
            <w:tcW w:w="1339" w:type="dxa"/>
          </w:tcPr>
          <w:p w14:paraId="3909D7FA" w14:textId="77777777" w:rsidR="00946D0D" w:rsidRDefault="00946D0D" w:rsidP="007E180E"/>
        </w:tc>
        <w:tc>
          <w:tcPr>
            <w:tcW w:w="1162" w:type="dxa"/>
          </w:tcPr>
          <w:p w14:paraId="49AF5A47" w14:textId="77777777" w:rsidR="00946D0D" w:rsidRDefault="00946D0D" w:rsidP="007E180E"/>
        </w:tc>
        <w:tc>
          <w:tcPr>
            <w:tcW w:w="1248" w:type="dxa"/>
          </w:tcPr>
          <w:p w14:paraId="67272211" w14:textId="77777777" w:rsidR="00946D0D" w:rsidRDefault="00946D0D" w:rsidP="007E180E"/>
        </w:tc>
        <w:tc>
          <w:tcPr>
            <w:tcW w:w="1248" w:type="dxa"/>
          </w:tcPr>
          <w:p w14:paraId="6352E2EE" w14:textId="77777777" w:rsidR="00946D0D" w:rsidRDefault="00946D0D" w:rsidP="007E180E"/>
        </w:tc>
      </w:tr>
      <w:tr w:rsidR="00946D0D" w14:paraId="6D043E4F" w14:textId="77777777" w:rsidTr="007E180E">
        <w:trPr>
          <w:trHeight w:val="198"/>
        </w:trPr>
        <w:tc>
          <w:tcPr>
            <w:tcW w:w="2262" w:type="dxa"/>
          </w:tcPr>
          <w:p w14:paraId="7CB9050F" w14:textId="77777777" w:rsidR="00946D0D" w:rsidRDefault="00946D0D" w:rsidP="007E180E">
            <w:r>
              <w:t>Other</w:t>
            </w:r>
          </w:p>
        </w:tc>
        <w:tc>
          <w:tcPr>
            <w:tcW w:w="1078" w:type="dxa"/>
          </w:tcPr>
          <w:p w14:paraId="61041A3E" w14:textId="77777777" w:rsidR="00946D0D" w:rsidRDefault="00946D0D" w:rsidP="007E180E"/>
        </w:tc>
        <w:tc>
          <w:tcPr>
            <w:tcW w:w="1058" w:type="dxa"/>
          </w:tcPr>
          <w:p w14:paraId="756F97DC" w14:textId="77777777" w:rsidR="00946D0D" w:rsidRDefault="00946D0D" w:rsidP="007E180E"/>
        </w:tc>
        <w:tc>
          <w:tcPr>
            <w:tcW w:w="958" w:type="dxa"/>
          </w:tcPr>
          <w:p w14:paraId="5521BCDF" w14:textId="77777777" w:rsidR="00946D0D" w:rsidRDefault="00946D0D" w:rsidP="007E180E"/>
        </w:tc>
        <w:tc>
          <w:tcPr>
            <w:tcW w:w="977" w:type="dxa"/>
          </w:tcPr>
          <w:p w14:paraId="0A578ADC" w14:textId="77777777" w:rsidR="00946D0D" w:rsidRDefault="00946D0D" w:rsidP="007E180E"/>
        </w:tc>
        <w:tc>
          <w:tcPr>
            <w:tcW w:w="1339" w:type="dxa"/>
          </w:tcPr>
          <w:p w14:paraId="5B76D736" w14:textId="77777777" w:rsidR="00946D0D" w:rsidRDefault="00946D0D" w:rsidP="007E180E"/>
        </w:tc>
        <w:tc>
          <w:tcPr>
            <w:tcW w:w="1162" w:type="dxa"/>
          </w:tcPr>
          <w:p w14:paraId="792B22C8" w14:textId="77777777" w:rsidR="00946D0D" w:rsidRDefault="00946D0D" w:rsidP="007E180E"/>
        </w:tc>
        <w:tc>
          <w:tcPr>
            <w:tcW w:w="1248" w:type="dxa"/>
          </w:tcPr>
          <w:p w14:paraId="06E24FA4" w14:textId="77777777" w:rsidR="00946D0D" w:rsidRDefault="00946D0D" w:rsidP="007E180E"/>
        </w:tc>
        <w:tc>
          <w:tcPr>
            <w:tcW w:w="1248" w:type="dxa"/>
          </w:tcPr>
          <w:p w14:paraId="3315F928" w14:textId="77777777" w:rsidR="00946D0D" w:rsidRDefault="00946D0D" w:rsidP="007E180E"/>
        </w:tc>
      </w:tr>
    </w:tbl>
    <w:p w14:paraId="56D7412D" w14:textId="77777777" w:rsidR="00946D0D" w:rsidRDefault="00946D0D" w:rsidP="00946D0D">
      <w:pPr>
        <w:pStyle w:val="Default"/>
        <w:rPr>
          <w:b/>
          <w:bCs/>
          <w:sz w:val="22"/>
          <w:szCs w:val="22"/>
        </w:rPr>
      </w:pPr>
    </w:p>
    <w:p w14:paraId="1AEC4B85" w14:textId="77777777" w:rsidR="00946D0D" w:rsidRDefault="00946D0D" w:rsidP="00946D0D">
      <w:pPr>
        <w:pStyle w:val="Default"/>
        <w:rPr>
          <w:sz w:val="22"/>
          <w:szCs w:val="22"/>
        </w:rPr>
      </w:pPr>
      <w:r>
        <w:rPr>
          <w:b/>
          <w:bCs/>
          <w:sz w:val="22"/>
          <w:szCs w:val="22"/>
        </w:rPr>
        <w:t xml:space="preserve">Social History </w:t>
      </w:r>
    </w:p>
    <w:p w14:paraId="53BD2209" w14:textId="66FC03E8" w:rsidR="00946D0D" w:rsidRDefault="00946D0D" w:rsidP="00946D0D">
      <w:pPr>
        <w:pStyle w:val="Default"/>
        <w:rPr>
          <w:sz w:val="22"/>
          <w:szCs w:val="22"/>
        </w:rPr>
      </w:pPr>
      <w:r>
        <w:rPr>
          <w:sz w:val="22"/>
          <w:szCs w:val="22"/>
        </w:rPr>
        <w:t xml:space="preserve">Smoking: ___ never smoker </w:t>
      </w:r>
      <w:r w:rsidR="00A038DF">
        <w:rPr>
          <w:sz w:val="22"/>
          <w:szCs w:val="22"/>
        </w:rPr>
        <w:t xml:space="preserve">              </w:t>
      </w:r>
      <w:r>
        <w:rPr>
          <w:sz w:val="22"/>
          <w:szCs w:val="22"/>
        </w:rPr>
        <w:t xml:space="preserve">___ current smoker (___ packs per </w:t>
      </w:r>
      <w:proofErr w:type="gramStart"/>
      <w:r>
        <w:rPr>
          <w:sz w:val="22"/>
          <w:szCs w:val="22"/>
        </w:rPr>
        <w:t>day)</w:t>
      </w:r>
      <w:r w:rsidR="00A038DF">
        <w:rPr>
          <w:sz w:val="22"/>
          <w:szCs w:val="22"/>
        </w:rPr>
        <w:t xml:space="preserve">   </w:t>
      </w:r>
      <w:proofErr w:type="gramEnd"/>
      <w:r w:rsidR="00A038DF">
        <w:rPr>
          <w:sz w:val="22"/>
          <w:szCs w:val="22"/>
        </w:rPr>
        <w:t xml:space="preserve">      </w:t>
      </w:r>
      <w:r>
        <w:rPr>
          <w:sz w:val="22"/>
          <w:szCs w:val="22"/>
        </w:rPr>
        <w:t xml:space="preserve"> ___ former smoker (___ pack years) </w:t>
      </w:r>
    </w:p>
    <w:p w14:paraId="19CF9EB8" w14:textId="77777777" w:rsidR="00946D0D" w:rsidRDefault="00946D0D" w:rsidP="00946D0D">
      <w:pPr>
        <w:pStyle w:val="Default"/>
        <w:rPr>
          <w:sz w:val="22"/>
          <w:szCs w:val="22"/>
        </w:rPr>
      </w:pPr>
      <w:r>
        <w:rPr>
          <w:sz w:val="22"/>
          <w:szCs w:val="22"/>
        </w:rPr>
        <w:t xml:space="preserve">Alcohol: ___ Yes ___ No; If yes, how much per week? ___________________________________ </w:t>
      </w:r>
    </w:p>
    <w:p w14:paraId="4F990D2C" w14:textId="15133C02" w:rsidR="00946D0D" w:rsidRPr="00A038DF" w:rsidRDefault="00946D0D" w:rsidP="00A038DF">
      <w:r>
        <w:t>Drug use: ___ Yes ___ No</w:t>
      </w:r>
    </w:p>
    <w:sectPr w:rsidR="00946D0D" w:rsidRPr="00A038DF" w:rsidSect="00FA79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0AA1"/>
    <w:rsid w:val="00001EEB"/>
    <w:rsid w:val="000152FA"/>
    <w:rsid w:val="00094F4B"/>
    <w:rsid w:val="000A3C09"/>
    <w:rsid w:val="000C3AB1"/>
    <w:rsid w:val="000D0F85"/>
    <w:rsid w:val="000D6302"/>
    <w:rsid w:val="00146EB3"/>
    <w:rsid w:val="0017604D"/>
    <w:rsid w:val="00186091"/>
    <w:rsid w:val="00192031"/>
    <w:rsid w:val="002219C6"/>
    <w:rsid w:val="00233B7B"/>
    <w:rsid w:val="00256959"/>
    <w:rsid w:val="002D254F"/>
    <w:rsid w:val="002D2EBB"/>
    <w:rsid w:val="00315F83"/>
    <w:rsid w:val="00322EE0"/>
    <w:rsid w:val="00495B8E"/>
    <w:rsid w:val="004D2D5E"/>
    <w:rsid w:val="004F49E0"/>
    <w:rsid w:val="004F71B1"/>
    <w:rsid w:val="005118A6"/>
    <w:rsid w:val="005262CA"/>
    <w:rsid w:val="00591608"/>
    <w:rsid w:val="005C4B5F"/>
    <w:rsid w:val="005C5BF4"/>
    <w:rsid w:val="005F5B6B"/>
    <w:rsid w:val="00635C59"/>
    <w:rsid w:val="006726C5"/>
    <w:rsid w:val="006A4F38"/>
    <w:rsid w:val="006F5A0F"/>
    <w:rsid w:val="007540F5"/>
    <w:rsid w:val="00791B59"/>
    <w:rsid w:val="007C0D33"/>
    <w:rsid w:val="00946D0D"/>
    <w:rsid w:val="009733DB"/>
    <w:rsid w:val="00992A0D"/>
    <w:rsid w:val="009E3315"/>
    <w:rsid w:val="009E5CB5"/>
    <w:rsid w:val="009E6331"/>
    <w:rsid w:val="00A038DF"/>
    <w:rsid w:val="00A94E67"/>
    <w:rsid w:val="00AB614C"/>
    <w:rsid w:val="00AF2E46"/>
    <w:rsid w:val="00B353C9"/>
    <w:rsid w:val="00BF0AA1"/>
    <w:rsid w:val="00C1085F"/>
    <w:rsid w:val="00C3521C"/>
    <w:rsid w:val="00C356E4"/>
    <w:rsid w:val="00C65A60"/>
    <w:rsid w:val="00C80F81"/>
    <w:rsid w:val="00C97516"/>
    <w:rsid w:val="00CA3B9D"/>
    <w:rsid w:val="00CD6F14"/>
    <w:rsid w:val="00CF0860"/>
    <w:rsid w:val="00D35DD6"/>
    <w:rsid w:val="00E00BA3"/>
    <w:rsid w:val="00E36C60"/>
    <w:rsid w:val="00EA37F7"/>
    <w:rsid w:val="00F03B62"/>
    <w:rsid w:val="00F474E9"/>
    <w:rsid w:val="00F63EDE"/>
    <w:rsid w:val="00F665E6"/>
    <w:rsid w:val="00FA799C"/>
    <w:rsid w:val="00FF67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FB21"/>
  <w15:docId w15:val="{E78C51C6-9405-4F0D-9E00-3119A74D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AA1"/>
    <w:rPr>
      <w:rFonts w:ascii="Times New Roman" w:hAnsi="Times New Roman" w:cs="Times New Roman"/>
      <w:sz w:val="24"/>
      <w:szCs w:val="24"/>
    </w:rPr>
  </w:style>
  <w:style w:type="paragraph" w:styleId="Heading1">
    <w:name w:val="heading 1"/>
    <w:basedOn w:val="Normal"/>
    <w:next w:val="Normal"/>
    <w:link w:val="Heading1Char"/>
    <w:uiPriority w:val="9"/>
    <w:qFormat/>
    <w:rsid w:val="001860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60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8609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186091"/>
    <w:pPr>
      <w:keepNext/>
      <w:keepLines/>
      <w:spacing w:before="40"/>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rsid w:val="00186091"/>
    <w:pPr>
      <w:keepNext/>
      <w:keepLines/>
      <w:spacing w:before="40"/>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unhideWhenUsed/>
    <w:qFormat/>
    <w:rsid w:val="00186091"/>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186091"/>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18609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8609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0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60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60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860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8609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18609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18609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1860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8609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860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09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86091"/>
    <w:rPr>
      <w:rFonts w:eastAsiaTheme="minorEastAsia"/>
      <w:color w:val="5A5A5A" w:themeColor="text1" w:themeTint="A5"/>
      <w:spacing w:val="15"/>
    </w:rPr>
  </w:style>
  <w:style w:type="character" w:styleId="SubtleEmphasis">
    <w:name w:val="Subtle Emphasis"/>
    <w:basedOn w:val="DefaultParagraphFont"/>
    <w:uiPriority w:val="19"/>
    <w:qFormat/>
    <w:rsid w:val="00186091"/>
    <w:rPr>
      <w:i/>
      <w:iCs/>
      <w:color w:val="404040" w:themeColor="text1" w:themeTint="BF"/>
    </w:rPr>
  </w:style>
  <w:style w:type="character" w:styleId="Emphasis">
    <w:name w:val="Emphasis"/>
    <w:basedOn w:val="DefaultParagraphFont"/>
    <w:uiPriority w:val="20"/>
    <w:qFormat/>
    <w:rsid w:val="00186091"/>
    <w:rPr>
      <w:i/>
      <w:iCs/>
    </w:rPr>
  </w:style>
  <w:style w:type="character" w:styleId="IntenseEmphasis">
    <w:name w:val="Intense Emphasis"/>
    <w:basedOn w:val="DefaultParagraphFont"/>
    <w:uiPriority w:val="21"/>
    <w:qFormat/>
    <w:rsid w:val="00186091"/>
    <w:rPr>
      <w:i/>
      <w:iCs/>
      <w:color w:val="5B9BD5" w:themeColor="accent1"/>
    </w:rPr>
  </w:style>
  <w:style w:type="character" w:styleId="Strong">
    <w:name w:val="Strong"/>
    <w:basedOn w:val="DefaultParagraphFont"/>
    <w:uiPriority w:val="22"/>
    <w:qFormat/>
    <w:rsid w:val="00186091"/>
    <w:rPr>
      <w:b/>
      <w:bCs/>
    </w:rPr>
  </w:style>
  <w:style w:type="paragraph" w:styleId="Quote">
    <w:name w:val="Quote"/>
    <w:basedOn w:val="Normal"/>
    <w:next w:val="Normal"/>
    <w:link w:val="QuoteChar"/>
    <w:uiPriority w:val="29"/>
    <w:qFormat/>
    <w:rsid w:val="00186091"/>
    <w:pPr>
      <w:spacing w:before="200"/>
      <w:ind w:left="864" w:right="864"/>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186091"/>
    <w:rPr>
      <w:i/>
      <w:iCs/>
      <w:color w:val="404040" w:themeColor="text1" w:themeTint="BF"/>
    </w:rPr>
  </w:style>
  <w:style w:type="paragraph" w:styleId="IntenseQuote">
    <w:name w:val="Intense Quote"/>
    <w:basedOn w:val="Normal"/>
    <w:next w:val="Normal"/>
    <w:link w:val="IntenseQuoteChar"/>
    <w:uiPriority w:val="30"/>
    <w:qFormat/>
    <w:rsid w:val="00186091"/>
    <w:pPr>
      <w:pBdr>
        <w:top w:val="single" w:sz="4" w:space="10" w:color="5B9BD5" w:themeColor="accent1"/>
        <w:bottom w:val="single" w:sz="4" w:space="10" w:color="5B9BD5" w:themeColor="accent1"/>
      </w:pBdr>
      <w:spacing w:before="360" w:after="360"/>
      <w:ind w:left="864" w:right="864"/>
      <w:jc w:val="center"/>
    </w:pPr>
    <w:rPr>
      <w:rFonts w:asciiTheme="minorHAnsi" w:hAnsiTheme="minorHAnsi" w:cstheme="minorBidi"/>
      <w:i/>
      <w:iCs/>
      <w:color w:val="5B9BD5" w:themeColor="accent1"/>
      <w:sz w:val="22"/>
      <w:szCs w:val="22"/>
    </w:rPr>
  </w:style>
  <w:style w:type="character" w:customStyle="1" w:styleId="IntenseQuoteChar">
    <w:name w:val="Intense Quote Char"/>
    <w:basedOn w:val="DefaultParagraphFont"/>
    <w:link w:val="IntenseQuote"/>
    <w:uiPriority w:val="30"/>
    <w:rsid w:val="00186091"/>
    <w:rPr>
      <w:i/>
      <w:iCs/>
      <w:color w:val="5B9BD5" w:themeColor="accent1"/>
    </w:rPr>
  </w:style>
  <w:style w:type="character" w:styleId="SubtleReference">
    <w:name w:val="Subtle Reference"/>
    <w:basedOn w:val="DefaultParagraphFont"/>
    <w:uiPriority w:val="31"/>
    <w:qFormat/>
    <w:rsid w:val="00186091"/>
    <w:rPr>
      <w:smallCaps/>
      <w:color w:val="5A5A5A" w:themeColor="text1" w:themeTint="A5"/>
    </w:rPr>
  </w:style>
  <w:style w:type="character" w:styleId="IntenseReference">
    <w:name w:val="Intense Reference"/>
    <w:basedOn w:val="DefaultParagraphFont"/>
    <w:uiPriority w:val="32"/>
    <w:qFormat/>
    <w:rsid w:val="00186091"/>
    <w:rPr>
      <w:b/>
      <w:bCs/>
      <w:smallCaps/>
      <w:color w:val="5B9BD5" w:themeColor="accent1"/>
      <w:spacing w:val="5"/>
    </w:rPr>
  </w:style>
  <w:style w:type="character" w:styleId="BookTitle">
    <w:name w:val="Book Title"/>
    <w:basedOn w:val="DefaultParagraphFont"/>
    <w:uiPriority w:val="33"/>
    <w:qFormat/>
    <w:rsid w:val="00186091"/>
    <w:rPr>
      <w:b/>
      <w:bCs/>
      <w:i/>
      <w:iCs/>
      <w:spacing w:val="5"/>
    </w:rPr>
  </w:style>
  <w:style w:type="paragraph" w:styleId="ListParagraph">
    <w:name w:val="List Paragraph"/>
    <w:basedOn w:val="Normal"/>
    <w:uiPriority w:val="34"/>
    <w:qFormat/>
    <w:rsid w:val="00186091"/>
    <w:pPr>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186091"/>
    <w:rPr>
      <w:color w:val="0563C1" w:themeColor="hyperlink"/>
      <w:u w:val="single"/>
    </w:rPr>
  </w:style>
  <w:style w:type="character" w:styleId="FollowedHyperlink">
    <w:name w:val="FollowedHyperlink"/>
    <w:basedOn w:val="DefaultParagraphFont"/>
    <w:uiPriority w:val="99"/>
    <w:unhideWhenUsed/>
    <w:rsid w:val="00186091"/>
    <w:rPr>
      <w:color w:val="954F72" w:themeColor="followedHyperlink"/>
      <w:u w:val="single"/>
    </w:rPr>
  </w:style>
  <w:style w:type="paragraph" w:styleId="Caption">
    <w:name w:val="caption"/>
    <w:basedOn w:val="Normal"/>
    <w:next w:val="Normal"/>
    <w:uiPriority w:val="35"/>
    <w:unhideWhenUsed/>
    <w:qFormat/>
    <w:rsid w:val="00186091"/>
    <w:pPr>
      <w:spacing w:after="200"/>
    </w:pPr>
    <w:rPr>
      <w:rFonts w:asciiTheme="minorHAnsi" w:hAnsiTheme="minorHAnsi" w:cstheme="minorBidi"/>
      <w:i/>
      <w:iCs/>
      <w:color w:val="44546A" w:themeColor="text2"/>
      <w:sz w:val="18"/>
      <w:szCs w:val="18"/>
    </w:rPr>
  </w:style>
  <w:style w:type="paragraph" w:customStyle="1" w:styleId="Default">
    <w:name w:val="Default"/>
    <w:rsid w:val="00946D0D"/>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946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3513">
      <w:bodyDiv w:val="1"/>
      <w:marLeft w:val="0"/>
      <w:marRight w:val="0"/>
      <w:marTop w:val="0"/>
      <w:marBottom w:val="0"/>
      <w:divBdr>
        <w:top w:val="none" w:sz="0" w:space="0" w:color="auto"/>
        <w:left w:val="none" w:sz="0" w:space="0" w:color="auto"/>
        <w:bottom w:val="none" w:sz="0" w:space="0" w:color="auto"/>
        <w:right w:val="none" w:sz="0" w:space="0" w:color="auto"/>
      </w:divBdr>
    </w:div>
    <w:div w:id="838422544">
      <w:bodyDiv w:val="1"/>
      <w:marLeft w:val="0"/>
      <w:marRight w:val="0"/>
      <w:marTop w:val="0"/>
      <w:marBottom w:val="0"/>
      <w:divBdr>
        <w:top w:val="none" w:sz="0" w:space="0" w:color="auto"/>
        <w:left w:val="none" w:sz="0" w:space="0" w:color="auto"/>
        <w:bottom w:val="none" w:sz="0" w:space="0" w:color="auto"/>
        <w:right w:val="none" w:sz="0" w:space="0" w:color="auto"/>
      </w:divBdr>
    </w:div>
    <w:div w:id="1310555515">
      <w:bodyDiv w:val="1"/>
      <w:marLeft w:val="0"/>
      <w:marRight w:val="0"/>
      <w:marTop w:val="0"/>
      <w:marBottom w:val="0"/>
      <w:divBdr>
        <w:top w:val="none" w:sz="0" w:space="0" w:color="auto"/>
        <w:left w:val="none" w:sz="0" w:space="0" w:color="auto"/>
        <w:bottom w:val="none" w:sz="0" w:space="0" w:color="auto"/>
        <w:right w:val="none" w:sz="0" w:space="0" w:color="auto"/>
      </w:divBdr>
    </w:div>
    <w:div w:id="13267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74</TotalTime>
  <Pages>4</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Joanne Crenshaw</cp:lastModifiedBy>
  <cp:revision>32</cp:revision>
  <dcterms:created xsi:type="dcterms:W3CDTF">2016-06-21T15:04:00Z</dcterms:created>
  <dcterms:modified xsi:type="dcterms:W3CDTF">2026-06-23T12:09:00Z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